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9B" w:rsidRDefault="009A6C9B" w:rsidP="009A6C9B">
      <w:pPr>
        <w:pStyle w:val="Textkrper3"/>
      </w:pPr>
      <w:r>
        <w:t>Verhandlungen</w:t>
      </w:r>
      <w:r>
        <w:br/>
        <w:t>des Botanischen Vereins von</w:t>
      </w:r>
      <w:r>
        <w:br/>
        <w:t>Berlin und Brandenburg</w:t>
      </w:r>
    </w:p>
    <w:p w:rsidR="009A6C9B" w:rsidRDefault="009A6C9B" w:rsidP="009A6C9B">
      <w:pPr>
        <w:spacing w:line="4000" w:lineRule="exact"/>
      </w:pPr>
    </w:p>
    <w:p w:rsidR="009A6C9B" w:rsidRDefault="009A6C9B" w:rsidP="009A6C9B">
      <w:pPr>
        <w:tabs>
          <w:tab w:val="clear" w:pos="2268"/>
        </w:tabs>
        <w:spacing w:before="240" w:after="360" w:line="40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F37565">
        <w:rPr>
          <w:sz w:val="24"/>
          <w:szCs w:val="24"/>
        </w:rPr>
        <w:t>9</w:t>
      </w:r>
      <w:r>
        <w:rPr>
          <w:sz w:val="24"/>
          <w:szCs w:val="24"/>
        </w:rPr>
        <w:t>. Band</w:t>
      </w:r>
    </w:p>
    <w:p w:rsidR="009A6C9B" w:rsidRDefault="009A6C9B" w:rsidP="009A6C9B">
      <w:pPr>
        <w:tabs>
          <w:tab w:val="clear" w:pos="2268"/>
        </w:tabs>
        <w:spacing w:before="0" w:after="720" w:line="264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Berlin 201</w:t>
      </w:r>
      <w:r w:rsidR="00F37565">
        <w:rPr>
          <w:sz w:val="24"/>
          <w:szCs w:val="24"/>
        </w:rPr>
        <w:t>6</w:t>
      </w:r>
      <w:r w:rsidR="00203144">
        <w:rPr>
          <w:sz w:val="24"/>
          <w:szCs w:val="24"/>
        </w:rPr>
        <w:t>/2017</w:t>
      </w:r>
    </w:p>
    <w:p w:rsidR="009A6C9B" w:rsidRDefault="009A6C9B" w:rsidP="009A6C9B">
      <w:pPr>
        <w:keepNext/>
        <w:framePr w:w="6663" w:wrap="auto" w:hAnchor="text" w:yAlign="bottom"/>
        <w:tabs>
          <w:tab w:val="clear" w:pos="2268"/>
          <w:tab w:val="left" w:pos="624"/>
          <w:tab w:val="left" w:pos="1134"/>
          <w:tab w:val="right" w:pos="6634"/>
        </w:tabs>
        <w:spacing w:before="360" w:after="72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Verh. Bot. Ver. Berlin Brandenburg 14</w:t>
      </w:r>
      <w:r w:rsidR="00F37565">
        <w:rPr>
          <w:sz w:val="24"/>
          <w:szCs w:val="24"/>
        </w:rPr>
        <w:t>9</w:t>
      </w:r>
      <w:r>
        <w:rPr>
          <w:sz w:val="24"/>
          <w:szCs w:val="24"/>
        </w:rPr>
        <w:tab/>
        <w:t>Berlin 201</w:t>
      </w:r>
      <w:r w:rsidR="00F37565">
        <w:rPr>
          <w:sz w:val="24"/>
          <w:szCs w:val="24"/>
        </w:rPr>
        <w:t>6</w:t>
      </w:r>
      <w:r w:rsidR="00203144">
        <w:rPr>
          <w:sz w:val="24"/>
          <w:szCs w:val="24"/>
        </w:rPr>
        <w:t>/2017</w:t>
      </w:r>
    </w:p>
    <w:p w:rsidR="009A6C9B" w:rsidRDefault="009A6C9B" w:rsidP="009A6C9B">
      <w:pPr>
        <w:spacing w:line="480" w:lineRule="exact"/>
        <w:jc w:val="center"/>
        <w:rPr>
          <w:sz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Botanischer Verein von Berlin und Brandenburg</w:t>
      </w:r>
      <w:r>
        <w:rPr>
          <w:sz w:val="24"/>
        </w:rPr>
        <w:br/>
        <w:t>gegr. 1859 e.V.</w:t>
      </w:r>
    </w:p>
    <w:p w:rsidR="009A6C9B" w:rsidRPr="00B30EF7" w:rsidRDefault="009A6C9B" w:rsidP="009A6C9B">
      <w:pPr>
        <w:spacing w:before="480" w:line="280" w:lineRule="exact"/>
        <w:jc w:val="center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3332"/>
      </w:tblGrid>
      <w:tr w:rsidR="009A6C9B" w:rsidTr="00224A7A">
        <w:tc>
          <w:tcPr>
            <w:tcW w:w="1488" w:type="dxa"/>
            <w:tcBorders>
              <w:bottom w:val="single" w:sz="4" w:space="0" w:color="auto"/>
              <w:right w:val="nil"/>
            </w:tcBorders>
          </w:tcPr>
          <w:p w:rsidR="009A6C9B" w:rsidRDefault="009A6C9B" w:rsidP="00224A7A">
            <w:pPr>
              <w:pStyle w:val="1AbsatzNA"/>
              <w:spacing w:before="120" w:after="120"/>
              <w:jc w:val="center"/>
            </w:pPr>
            <w:r>
              <w:t>Jahr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A6C9B" w:rsidRDefault="009A6C9B" w:rsidP="00224A7A">
            <w:pPr>
              <w:pStyle w:val="1AbsatzNA"/>
              <w:spacing w:before="120" w:after="120"/>
              <w:jc w:val="center"/>
            </w:pPr>
            <w:r>
              <w:t>Jahrgang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</w:tcPr>
          <w:p w:rsidR="009A6C9B" w:rsidRDefault="009A6C9B" w:rsidP="00224A7A">
            <w:pPr>
              <w:pStyle w:val="1AbsatzNA"/>
              <w:spacing w:before="120" w:after="120"/>
              <w:jc w:val="center"/>
            </w:pPr>
            <w:r>
              <w:t>Name</w:t>
            </w:r>
          </w:p>
        </w:tc>
      </w:tr>
      <w:tr w:rsidR="009A6C9B" w:rsidTr="00224A7A">
        <w:tc>
          <w:tcPr>
            <w:tcW w:w="1488" w:type="dxa"/>
            <w:tcBorders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 xml:space="preserve">1859 </w:t>
            </w:r>
            <w:r>
              <w:br/>
              <w:t>bis 1980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ind w:right="426"/>
              <w:jc w:val="right"/>
            </w:pPr>
            <w:r>
              <w:t>1</w:t>
            </w:r>
            <w:r>
              <w:br/>
              <w:t>bis 115</w:t>
            </w:r>
          </w:p>
        </w:tc>
        <w:tc>
          <w:tcPr>
            <w:tcW w:w="3332" w:type="dxa"/>
            <w:tcBorders>
              <w:left w:val="nil"/>
              <w:bottom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>Verhandlungen des Botanischen Vereins der Provinz Brandenburg</w:t>
            </w:r>
          </w:p>
        </w:tc>
      </w:tr>
      <w:tr w:rsidR="009A6C9B" w:rsidTr="00224A7A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>1982</w:t>
            </w:r>
            <w:r>
              <w:br/>
              <w:t>bis 1990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ind w:right="426"/>
              <w:jc w:val="right"/>
            </w:pPr>
            <w:r>
              <w:t>1 [116]</w:t>
            </w:r>
            <w:r>
              <w:br/>
              <w:t>bis 8 [123]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>Verhandlungen des Berliner Botanischen Vereins</w:t>
            </w:r>
          </w:p>
        </w:tc>
      </w:tr>
      <w:tr w:rsidR="009A6C9B" w:rsidTr="00224A7A">
        <w:tc>
          <w:tcPr>
            <w:tcW w:w="1488" w:type="dxa"/>
            <w:tcBorders>
              <w:top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 w:after="120"/>
              <w:jc w:val="center"/>
            </w:pPr>
            <w:r>
              <w:t>ab 1991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 w:after="120"/>
              <w:ind w:right="426"/>
              <w:jc w:val="right"/>
            </w:pPr>
            <w:r>
              <w:t>ab 124</w:t>
            </w:r>
          </w:p>
        </w:tc>
        <w:tc>
          <w:tcPr>
            <w:tcW w:w="3332" w:type="dxa"/>
            <w:tcBorders>
              <w:top w:val="nil"/>
              <w:left w:val="nil"/>
            </w:tcBorders>
          </w:tcPr>
          <w:p w:rsidR="009A6C9B" w:rsidRDefault="009A6C9B" w:rsidP="00224A7A">
            <w:pPr>
              <w:pStyle w:val="1AbsatzNA"/>
              <w:spacing w:before="240" w:after="120"/>
              <w:jc w:val="center"/>
            </w:pPr>
            <w:r>
              <w:t>Verhandlungen des Botanischen Vereins von Berlin und Brandenburg</w:t>
            </w:r>
          </w:p>
        </w:tc>
      </w:tr>
    </w:tbl>
    <w:p w:rsidR="009A6C9B" w:rsidRDefault="009A6C9B" w:rsidP="009A6C9B">
      <w:pPr>
        <w:spacing w:before="480" w:line="280" w:lineRule="exact"/>
        <w:jc w:val="center"/>
        <w:rPr>
          <w:sz w:val="22"/>
        </w:rPr>
      </w:pPr>
    </w:p>
    <w:p w:rsidR="009A6C9B" w:rsidRDefault="009A6C9B" w:rsidP="009A6C9B">
      <w:pPr>
        <w:pStyle w:val="berschrift2"/>
        <w:spacing w:before="0"/>
      </w:pPr>
      <w:r>
        <w:br w:type="page"/>
      </w:r>
      <w:r>
        <w:lastRenderedPageBreak/>
        <w:t>Inhaltsverzeichnis</w:t>
      </w:r>
    </w:p>
    <w:p w:rsidR="0085378F" w:rsidRPr="00B70954" w:rsidRDefault="000A4D2D" w:rsidP="0085378F">
      <w:pPr>
        <w:pStyle w:val="Inhaltsverzeichnis"/>
        <w:widowControl/>
      </w:pPr>
      <w:r>
        <w:t xml:space="preserve">D. </w:t>
      </w:r>
      <w:proofErr w:type="spellStart"/>
      <w:r w:rsidR="00F37565">
        <w:t>Hanspach</w:t>
      </w:r>
      <w:proofErr w:type="spellEnd"/>
      <w:r w:rsidR="0085378F" w:rsidRPr="00B70954">
        <w:t>:</w:t>
      </w:r>
      <w:r w:rsidRPr="000A4D2D">
        <w:t xml:space="preserve"> </w:t>
      </w:r>
      <w:r w:rsidRPr="001457C6">
        <w:t xml:space="preserve">Liegendes Büchsenkraut </w:t>
      </w:r>
      <w:r w:rsidR="00FC0097">
        <w:t>[</w:t>
      </w:r>
      <w:proofErr w:type="spellStart"/>
      <w:r w:rsidRPr="001457C6">
        <w:rPr>
          <w:rStyle w:val="KursivI"/>
        </w:rPr>
        <w:t>Lindernia</w:t>
      </w:r>
      <w:proofErr w:type="spellEnd"/>
      <w:r w:rsidRPr="001457C6">
        <w:rPr>
          <w:rStyle w:val="KursivI"/>
        </w:rPr>
        <w:t xml:space="preserve"> </w:t>
      </w:r>
      <w:proofErr w:type="spellStart"/>
      <w:r w:rsidRPr="001457C6">
        <w:rPr>
          <w:rStyle w:val="KursivI"/>
        </w:rPr>
        <w:t>procumbens</w:t>
      </w:r>
      <w:proofErr w:type="spellEnd"/>
      <w:r w:rsidRPr="001457C6">
        <w:t xml:space="preserve"> </w:t>
      </w:r>
      <w:r w:rsidR="00FC0097">
        <w:rPr>
          <w:rStyle w:val="KapitlchenK"/>
        </w:rPr>
        <w:t>(</w:t>
      </w:r>
      <w:proofErr w:type="spellStart"/>
      <w:r w:rsidRPr="001457C6">
        <w:rPr>
          <w:rStyle w:val="KapitlchenK"/>
        </w:rPr>
        <w:t>Krock</w:t>
      </w:r>
      <w:proofErr w:type="spellEnd"/>
      <w:r w:rsidRPr="001457C6">
        <w:rPr>
          <w:rStyle w:val="KapitlchenK"/>
        </w:rPr>
        <w:t>.</w:t>
      </w:r>
      <w:r w:rsidR="00FC0097">
        <w:rPr>
          <w:rStyle w:val="KapitlchenK"/>
        </w:rPr>
        <w:t>)</w:t>
      </w:r>
      <w:r w:rsidRPr="001457C6">
        <w:rPr>
          <w:rStyle w:val="KapitlchenK"/>
        </w:rPr>
        <w:t xml:space="preserve"> </w:t>
      </w:r>
      <w:r w:rsidR="00C05DF4">
        <w:rPr>
          <w:rStyle w:val="KapitlchenK"/>
        </w:rPr>
        <w:br/>
      </w:r>
      <w:proofErr w:type="spellStart"/>
      <w:r w:rsidRPr="001457C6">
        <w:rPr>
          <w:rStyle w:val="KapitlchenK"/>
        </w:rPr>
        <w:t>Borbás</w:t>
      </w:r>
      <w:proofErr w:type="spellEnd"/>
      <w:r w:rsidR="00FC0097">
        <w:rPr>
          <w:rStyle w:val="KapitlchenK"/>
        </w:rPr>
        <w:t>]</w:t>
      </w:r>
      <w:r w:rsidRPr="001457C6">
        <w:t xml:space="preserve"> – nun auch im Land Brandenburg</w:t>
      </w:r>
      <w:r w:rsidR="0085378F">
        <w:tab/>
      </w:r>
      <w:r>
        <w:t xml:space="preserve">   </w:t>
      </w:r>
      <w:r w:rsidR="000C4BAD">
        <w:t>5</w:t>
      </w:r>
    </w:p>
    <w:p w:rsidR="001F3903" w:rsidRDefault="00F50786" w:rsidP="00F37565">
      <w:pPr>
        <w:pStyle w:val="Inhaltsverzeichnis"/>
        <w:widowControl/>
      </w:pPr>
      <w:r>
        <w:t xml:space="preserve">J. </w:t>
      </w:r>
      <w:r w:rsidR="001F3903" w:rsidRPr="001F3903">
        <w:t>H</w:t>
      </w:r>
      <w:r w:rsidR="00F37565">
        <w:t>offmann</w:t>
      </w:r>
      <w:r>
        <w:t xml:space="preserve">: </w:t>
      </w:r>
      <w:r w:rsidRPr="00F50786">
        <w:t xml:space="preserve">Vierblättriges  Nagelkraut </w:t>
      </w:r>
      <w:r w:rsidR="00FC0097">
        <w:t>[</w:t>
      </w:r>
      <w:proofErr w:type="spellStart"/>
      <w:r w:rsidRPr="00F50786">
        <w:rPr>
          <w:rStyle w:val="KursivI"/>
        </w:rPr>
        <w:t>Polycarpon</w:t>
      </w:r>
      <w:proofErr w:type="spellEnd"/>
      <w:r w:rsidRPr="00F50786">
        <w:rPr>
          <w:rStyle w:val="KursivI"/>
        </w:rPr>
        <w:t xml:space="preserve"> </w:t>
      </w:r>
      <w:proofErr w:type="spellStart"/>
      <w:r w:rsidRPr="00F50786">
        <w:rPr>
          <w:rStyle w:val="KursivI"/>
        </w:rPr>
        <w:t>tetraphyllum</w:t>
      </w:r>
      <w:proofErr w:type="spellEnd"/>
      <w:r w:rsidRPr="00F50786">
        <w:t xml:space="preserve"> </w:t>
      </w:r>
      <w:r w:rsidR="00FC0097">
        <w:t>(</w:t>
      </w:r>
      <w:r w:rsidRPr="00F50786">
        <w:t>L.</w:t>
      </w:r>
      <w:r w:rsidR="00FC0097">
        <w:t>)</w:t>
      </w:r>
      <w:r w:rsidRPr="00F50786">
        <w:t xml:space="preserve"> L.</w:t>
      </w:r>
      <w:r w:rsidR="00FC0097">
        <w:t>]</w:t>
      </w:r>
      <w:r w:rsidRPr="00F50786">
        <w:t xml:space="preserve"> – </w:t>
      </w:r>
      <w:r>
        <w:br/>
      </w:r>
      <w:r w:rsidRPr="00F50786">
        <w:t>ein Vorkommen im östlichen Brandenburg</w:t>
      </w:r>
      <w:r w:rsidR="000C7E37">
        <w:tab/>
        <w:t xml:space="preserve"> </w:t>
      </w:r>
      <w:r w:rsidR="001F3903">
        <w:t xml:space="preserve"> </w:t>
      </w:r>
      <w:r w:rsidR="00475244">
        <w:t>15</w:t>
      </w:r>
    </w:p>
    <w:p w:rsidR="00F50786" w:rsidRDefault="00F50786" w:rsidP="00F50786">
      <w:pPr>
        <w:pStyle w:val="Inhaltsverzeichnis"/>
        <w:widowControl/>
      </w:pPr>
      <w:r>
        <w:t xml:space="preserve">A. Herrmann: </w:t>
      </w:r>
      <w:r w:rsidRPr="00F50786">
        <w:rPr>
          <w:rStyle w:val="KursivI"/>
        </w:rPr>
        <w:t>Helianthus</w:t>
      </w:r>
      <w:r>
        <w:t xml:space="preserve"> </w:t>
      </w:r>
      <w:r w:rsidRPr="00F50786">
        <w:t xml:space="preserve">x </w:t>
      </w:r>
      <w:proofErr w:type="spellStart"/>
      <w:r w:rsidRPr="00F50786">
        <w:rPr>
          <w:rStyle w:val="KursivI"/>
        </w:rPr>
        <w:t>laetiflorus</w:t>
      </w:r>
      <w:proofErr w:type="spellEnd"/>
      <w:r w:rsidRPr="00F50786">
        <w:t xml:space="preserve"> </w:t>
      </w:r>
      <w:r w:rsidRPr="00F50786">
        <w:rPr>
          <w:rStyle w:val="KapitlchenK"/>
        </w:rPr>
        <w:t>Pers</w:t>
      </w:r>
      <w:r w:rsidRPr="00F50786">
        <w:t>., eine übersehene Stauden-</w:t>
      </w:r>
      <w:r w:rsidR="00C05DF4">
        <w:br/>
      </w:r>
      <w:r w:rsidRPr="00F50786">
        <w:t xml:space="preserve">Sonnenblume in Brandenburg, mit Anmerkungen zu </w:t>
      </w:r>
      <w:r w:rsidRPr="00F50786">
        <w:rPr>
          <w:rStyle w:val="KursivI"/>
        </w:rPr>
        <w:t>Helianthus</w:t>
      </w:r>
      <w:r w:rsidRPr="00F50786">
        <w:t xml:space="preserve"> </w:t>
      </w:r>
      <w:proofErr w:type="spellStart"/>
      <w:r w:rsidRPr="00F50786">
        <w:rPr>
          <w:rStyle w:val="KursivI"/>
        </w:rPr>
        <w:t>pauciflorus</w:t>
      </w:r>
      <w:proofErr w:type="spellEnd"/>
      <w:r w:rsidRPr="00F50786">
        <w:t xml:space="preserve"> (</w:t>
      </w:r>
      <w:r w:rsidRPr="00F50786">
        <w:rPr>
          <w:rStyle w:val="KapitlchenK"/>
        </w:rPr>
        <w:t>Cass</w:t>
      </w:r>
      <w:r w:rsidRPr="00F50786">
        <w:t xml:space="preserve">.) </w:t>
      </w:r>
      <w:proofErr w:type="spellStart"/>
      <w:r w:rsidRPr="00F50786">
        <w:rPr>
          <w:rStyle w:val="KapitlchenK"/>
        </w:rPr>
        <w:t>Desf</w:t>
      </w:r>
      <w:proofErr w:type="spellEnd"/>
      <w:r w:rsidRPr="00F50786">
        <w:t xml:space="preserve">. und zum Namen </w:t>
      </w:r>
      <w:r w:rsidRPr="00F50786">
        <w:rPr>
          <w:rStyle w:val="KursivI"/>
        </w:rPr>
        <w:t xml:space="preserve">Helianthus </w:t>
      </w:r>
      <w:proofErr w:type="spellStart"/>
      <w:r w:rsidRPr="00F50786">
        <w:rPr>
          <w:rStyle w:val="KursivI"/>
        </w:rPr>
        <w:t>atrorubens</w:t>
      </w:r>
      <w:proofErr w:type="spellEnd"/>
      <w:r w:rsidRPr="00F50786">
        <w:tab/>
      </w:r>
      <w:r w:rsidR="00F2651D">
        <w:t xml:space="preserve">  21</w:t>
      </w:r>
    </w:p>
    <w:p w:rsidR="00EA6942" w:rsidRPr="00F50786" w:rsidRDefault="00EA6942" w:rsidP="00EA6942">
      <w:pPr>
        <w:pStyle w:val="Inhaltsverzeichnis"/>
      </w:pPr>
      <w:r>
        <w:t xml:space="preserve">I. </w:t>
      </w:r>
      <w:proofErr w:type="spellStart"/>
      <w:r>
        <w:t>Wiehle</w:t>
      </w:r>
      <w:proofErr w:type="spellEnd"/>
      <w:r>
        <w:t xml:space="preserve">, T. </w:t>
      </w:r>
      <w:proofErr w:type="spellStart"/>
      <w:r>
        <w:t>Kabus</w:t>
      </w:r>
      <w:proofErr w:type="spellEnd"/>
      <w:r>
        <w:t>: Erstnachweis der Wasserschraube (</w:t>
      </w:r>
      <w:proofErr w:type="spellStart"/>
      <w:r w:rsidRPr="00EA6942">
        <w:rPr>
          <w:rStyle w:val="KursivI"/>
        </w:rPr>
        <w:t>Vallisneria</w:t>
      </w:r>
      <w:proofErr w:type="spellEnd"/>
      <w:r w:rsidRPr="00EA6942">
        <w:rPr>
          <w:rStyle w:val="KursivI"/>
        </w:rPr>
        <w:t xml:space="preserve"> </w:t>
      </w:r>
      <w:r w:rsidR="00C05DF4">
        <w:rPr>
          <w:rStyle w:val="KursivI"/>
        </w:rPr>
        <w:br/>
      </w:r>
      <w:proofErr w:type="spellStart"/>
      <w:r w:rsidRPr="00EA6942">
        <w:rPr>
          <w:rStyle w:val="KursivI"/>
        </w:rPr>
        <w:t>spiralis</w:t>
      </w:r>
      <w:proofErr w:type="spellEnd"/>
      <w:r>
        <w:t xml:space="preserve"> L.) für Brandenburg im Heiligen See in Potsdam</w:t>
      </w:r>
      <w:r>
        <w:tab/>
      </w:r>
      <w:r w:rsidR="00F2651D">
        <w:t xml:space="preserve">  39</w:t>
      </w:r>
    </w:p>
    <w:p w:rsidR="007E45EA" w:rsidRDefault="007E45EA" w:rsidP="00FE2805">
      <w:pPr>
        <w:pStyle w:val="Inhaltsverzeichnis"/>
        <w:widowControl/>
      </w:pPr>
      <w:r>
        <w:t>G. Klemm</w:t>
      </w:r>
      <w:r w:rsidR="00C40616">
        <w:t xml:space="preserve">: </w:t>
      </w:r>
      <w:r w:rsidR="00C40616" w:rsidRPr="00FB53E9">
        <w:t>Bemerkenswerte Gefäßpflanzenfunde im Vereinsgebiet IX</w:t>
      </w:r>
      <w:r>
        <w:tab/>
      </w:r>
      <w:r w:rsidR="00836559">
        <w:t xml:space="preserve"> </w:t>
      </w:r>
      <w:r w:rsidR="00F05A08">
        <w:t xml:space="preserve"> 47</w:t>
      </w:r>
    </w:p>
    <w:p w:rsidR="00665695" w:rsidRDefault="00A21AD6" w:rsidP="00FE2805">
      <w:pPr>
        <w:pStyle w:val="Inhaltsverzeichnis"/>
        <w:widowControl/>
      </w:pPr>
      <w:r w:rsidRPr="0002596C">
        <w:t>C</w:t>
      </w:r>
      <w:r>
        <w:t>.</w:t>
      </w:r>
      <w:r w:rsidRPr="0002596C">
        <w:t xml:space="preserve"> Buhr, A</w:t>
      </w:r>
      <w:r>
        <w:t>.</w:t>
      </w:r>
      <w:r w:rsidRPr="0002596C">
        <w:t xml:space="preserve"> Herrmann, T</w:t>
      </w:r>
      <w:r>
        <w:t>.</w:t>
      </w:r>
      <w:r w:rsidRPr="0002596C">
        <w:t xml:space="preserve"> </w:t>
      </w:r>
      <w:proofErr w:type="spellStart"/>
      <w:r w:rsidRPr="0002596C">
        <w:t>Nogatz</w:t>
      </w:r>
      <w:proofErr w:type="spellEnd"/>
      <w:r>
        <w:t>,</w:t>
      </w:r>
      <w:r w:rsidRPr="0002596C">
        <w:t xml:space="preserve"> V</w:t>
      </w:r>
      <w:r>
        <w:t>.</w:t>
      </w:r>
      <w:r w:rsidRPr="0002596C">
        <w:t xml:space="preserve"> Kummer</w:t>
      </w:r>
      <w:r>
        <w:t xml:space="preserve">: </w:t>
      </w:r>
      <w:r w:rsidRPr="00A21AD6">
        <w:t xml:space="preserve">Beitrag zur Flora des </w:t>
      </w:r>
      <w:r w:rsidR="00C05DF4">
        <w:br/>
      </w:r>
      <w:r w:rsidRPr="00A21AD6">
        <w:t>Potsdamer Stadtgebietes V</w:t>
      </w:r>
      <w:r w:rsidR="00665695">
        <w:tab/>
      </w:r>
      <w:r w:rsidR="00B6650C">
        <w:t xml:space="preserve"> </w:t>
      </w:r>
      <w:r w:rsidR="0010654D">
        <w:t xml:space="preserve"> </w:t>
      </w:r>
      <w:r w:rsidR="00B6650C">
        <w:t>73</w:t>
      </w:r>
    </w:p>
    <w:p w:rsidR="00F37565" w:rsidRDefault="0004574D" w:rsidP="00FE2805">
      <w:pPr>
        <w:pStyle w:val="Inhaltsverzeichnis"/>
        <w:widowControl/>
      </w:pPr>
      <w:r>
        <w:t xml:space="preserve">J. </w:t>
      </w:r>
      <w:r w:rsidR="00F37565">
        <w:t>Krause</w:t>
      </w:r>
      <w:r>
        <w:t xml:space="preserve">, J. Müller, V. Otte, T. </w:t>
      </w:r>
      <w:proofErr w:type="spellStart"/>
      <w:r>
        <w:t>Heinken</w:t>
      </w:r>
      <w:proofErr w:type="spellEnd"/>
      <w:r w:rsidR="00EA788B">
        <w:t xml:space="preserve">: </w:t>
      </w:r>
      <w:r w:rsidR="00EA788B" w:rsidRPr="00EA788B">
        <w:t xml:space="preserve">Die Moos- und </w:t>
      </w:r>
      <w:proofErr w:type="spellStart"/>
      <w:r w:rsidR="00EA788B" w:rsidRPr="00EA788B">
        <w:t>Flechtenflora</w:t>
      </w:r>
      <w:proofErr w:type="spellEnd"/>
      <w:r w:rsidR="00EA788B" w:rsidRPr="00EA788B">
        <w:t xml:space="preserve"> auf </w:t>
      </w:r>
      <w:r w:rsidR="00EA788B">
        <w:br/>
      </w:r>
      <w:r w:rsidR="00EA788B" w:rsidRPr="00EA788B">
        <w:t>Apfel- und Kirschbäumen in Plantagen im Raum Potsdam</w:t>
      </w:r>
      <w:r w:rsidR="00EA788B">
        <w:tab/>
      </w:r>
      <w:r w:rsidR="0010654D">
        <w:t xml:space="preserve"> 135</w:t>
      </w:r>
    </w:p>
    <w:p w:rsidR="00F37565" w:rsidRDefault="00613170" w:rsidP="00FE2805">
      <w:pPr>
        <w:pStyle w:val="Inhaltsverzeichnis"/>
        <w:widowControl/>
      </w:pPr>
      <w:r>
        <w:t xml:space="preserve">V. </w:t>
      </w:r>
      <w:r w:rsidR="00F37565">
        <w:t>Otte</w:t>
      </w:r>
      <w:r>
        <w:t>,</w:t>
      </w:r>
      <w:r w:rsidR="00645FCB">
        <w:t xml:space="preserve"> </w:t>
      </w:r>
      <w:r>
        <w:t xml:space="preserve">H.-G. Wagner, J. </w:t>
      </w:r>
      <w:proofErr w:type="spellStart"/>
      <w:r>
        <w:t>Fürstenow</w:t>
      </w:r>
      <w:proofErr w:type="spellEnd"/>
      <w:r>
        <w:t xml:space="preserve">, S. Rätzel: </w:t>
      </w:r>
      <w:r w:rsidRPr="00613170">
        <w:t>Bemerkenswerte Flechten</w:t>
      </w:r>
      <w:r w:rsidR="00C05DF4">
        <w:t>-</w:t>
      </w:r>
      <w:r w:rsidR="00C05DF4">
        <w:br/>
      </w:r>
      <w:proofErr w:type="spellStart"/>
      <w:r w:rsidRPr="00613170">
        <w:t>funde</w:t>
      </w:r>
      <w:proofErr w:type="spellEnd"/>
      <w:r w:rsidRPr="00613170">
        <w:t xml:space="preserve"> aus Brandenburg XIV</w:t>
      </w:r>
      <w:r>
        <w:tab/>
      </w:r>
      <w:r w:rsidR="002600FF">
        <w:t xml:space="preserve"> 153</w:t>
      </w:r>
    </w:p>
    <w:p w:rsidR="0098697F" w:rsidRDefault="0098697F" w:rsidP="00FE2805">
      <w:pPr>
        <w:pStyle w:val="Inhaltsverzeichnis"/>
        <w:widowControl/>
      </w:pPr>
      <w:r>
        <w:t xml:space="preserve">H. </w:t>
      </w:r>
      <w:proofErr w:type="spellStart"/>
      <w:r>
        <w:t>Sukopp</w:t>
      </w:r>
      <w:proofErr w:type="spellEnd"/>
      <w:r>
        <w:t>:</w:t>
      </w:r>
      <w:r w:rsidRPr="0098697F">
        <w:t xml:space="preserve"> </w:t>
      </w:r>
      <w:r w:rsidR="00E96EC4">
        <w:t>Verbindungen</w:t>
      </w:r>
      <w:r w:rsidRPr="0098697F">
        <w:t xml:space="preserve"> zwischen Botanikern in Berlin (West) </w:t>
      </w:r>
      <w:r w:rsidR="00E96EC4">
        <w:br/>
      </w:r>
      <w:r w:rsidRPr="0098697F">
        <w:t>und Brandenburg</w:t>
      </w:r>
      <w:r>
        <w:tab/>
      </w:r>
      <w:r w:rsidR="002600FF">
        <w:t xml:space="preserve"> 173</w:t>
      </w:r>
    </w:p>
    <w:p w:rsidR="009A6C9B" w:rsidRDefault="009A6C9B" w:rsidP="009A6C9B">
      <w:pPr>
        <w:pStyle w:val="Inhaltsverzeichnis"/>
        <w:widowControl/>
      </w:pPr>
    </w:p>
    <w:p w:rsidR="009A6C9B" w:rsidRDefault="009A6C9B" w:rsidP="009A6C9B">
      <w:pPr>
        <w:pStyle w:val="Inhaltsverzeichnis"/>
        <w:widowControl/>
      </w:pPr>
      <w:r>
        <w:t>Berichte u. Mitteilungen:</w:t>
      </w:r>
    </w:p>
    <w:p w:rsidR="007A0279" w:rsidRDefault="007A0279" w:rsidP="009A6C9B">
      <w:pPr>
        <w:pStyle w:val="Inhaltsverzeichnis"/>
      </w:pPr>
      <w:r>
        <w:t xml:space="preserve">A. </w:t>
      </w:r>
      <w:proofErr w:type="spellStart"/>
      <w:r>
        <w:t>Schaepe</w:t>
      </w:r>
      <w:proofErr w:type="spellEnd"/>
      <w:r>
        <w:t xml:space="preserve">, M.-S. </w:t>
      </w:r>
      <w:proofErr w:type="spellStart"/>
      <w:r>
        <w:t>Rohner</w:t>
      </w:r>
      <w:proofErr w:type="spellEnd"/>
      <w:r>
        <w:t xml:space="preserve">: </w:t>
      </w:r>
      <w:r w:rsidR="00D90B66" w:rsidRPr="00D90B66">
        <w:t>Bericht vom 1</w:t>
      </w:r>
      <w:r w:rsidR="00F37565">
        <w:t>7</w:t>
      </w:r>
      <w:r w:rsidR="00D90B66" w:rsidRPr="00D90B66">
        <w:t xml:space="preserve">. Brandenburgischen </w:t>
      </w:r>
      <w:proofErr w:type="spellStart"/>
      <w:r w:rsidR="00D90B66" w:rsidRPr="00D90B66">
        <w:t>Mooskar</w:t>
      </w:r>
      <w:r w:rsidR="00F37565">
        <w:softHyphen/>
      </w:r>
      <w:r w:rsidR="00D90B66" w:rsidRPr="00D90B66">
        <w:t>tierungstreffen</w:t>
      </w:r>
      <w:proofErr w:type="spellEnd"/>
      <w:r w:rsidR="00D90B66" w:rsidRPr="00D90B66">
        <w:t xml:space="preserve"> in </w:t>
      </w:r>
      <w:r w:rsidR="00F37565">
        <w:t>Drei Eichen (Naturpark Märkische Schweiz)</w:t>
      </w:r>
      <w:r w:rsidR="00855264">
        <w:tab/>
      </w:r>
      <w:r w:rsidR="003B634C">
        <w:t xml:space="preserve"> </w:t>
      </w:r>
      <w:r w:rsidR="002600FF">
        <w:t>181</w:t>
      </w:r>
    </w:p>
    <w:p w:rsidR="00EA788B" w:rsidRDefault="00EA788B" w:rsidP="009A6C9B">
      <w:pPr>
        <w:pStyle w:val="Inhaltsverzeichnis"/>
      </w:pPr>
      <w:r>
        <w:t xml:space="preserve">V. Otte: </w:t>
      </w:r>
      <w:r w:rsidRPr="00EA788B">
        <w:t xml:space="preserve">Bericht über das 3. brandenburgische Flechtenkartierungstreffen </w:t>
      </w:r>
      <w:r w:rsidR="00C05DF4">
        <w:br/>
      </w:r>
      <w:r w:rsidRPr="00EA788B">
        <w:t xml:space="preserve">in Flecken </w:t>
      </w:r>
      <w:proofErr w:type="spellStart"/>
      <w:r w:rsidRPr="00EA788B">
        <w:t>Zechlin</w:t>
      </w:r>
      <w:proofErr w:type="spellEnd"/>
      <w:r w:rsidRPr="00EA788B">
        <w:t xml:space="preserve"> vom 9. bis zum 11. April 2010</w:t>
      </w:r>
      <w:r>
        <w:tab/>
      </w:r>
      <w:r w:rsidR="001871D3">
        <w:t xml:space="preserve"> 191</w:t>
      </w:r>
    </w:p>
    <w:p w:rsidR="00EA788B" w:rsidRDefault="00EA788B" w:rsidP="009A6C9B">
      <w:pPr>
        <w:pStyle w:val="Inhaltsverzeichnis"/>
      </w:pPr>
      <w:r>
        <w:t xml:space="preserve">V. Otte: </w:t>
      </w:r>
      <w:r w:rsidRPr="00EA788B">
        <w:t xml:space="preserve">Bericht über das 4. brandenburgische Flechtenkartierungstreffen </w:t>
      </w:r>
      <w:r w:rsidR="00C05DF4">
        <w:br/>
      </w:r>
      <w:r w:rsidRPr="00EA788B">
        <w:t xml:space="preserve">in </w:t>
      </w:r>
      <w:proofErr w:type="spellStart"/>
      <w:r w:rsidRPr="00EA788B">
        <w:t>Gülpe</w:t>
      </w:r>
      <w:proofErr w:type="spellEnd"/>
      <w:r w:rsidRPr="00EA788B">
        <w:t xml:space="preserve">, mit Exkursionen in die Altmark, vom 14. bis </w:t>
      </w:r>
      <w:r w:rsidR="00C05DF4">
        <w:br/>
      </w:r>
      <w:r w:rsidRPr="00EA788B">
        <w:t>16. Oktober 2011</w:t>
      </w:r>
      <w:r>
        <w:tab/>
      </w:r>
      <w:r w:rsidR="00D864D6">
        <w:t xml:space="preserve"> 197</w:t>
      </w:r>
    </w:p>
    <w:p w:rsidR="00EA788B" w:rsidRDefault="00EA788B" w:rsidP="009A6C9B">
      <w:pPr>
        <w:pStyle w:val="Inhaltsverzeichnis"/>
      </w:pPr>
      <w:r>
        <w:t xml:space="preserve">V. Otte: </w:t>
      </w:r>
      <w:r w:rsidRPr="00EA788B">
        <w:t xml:space="preserve">Bericht über das 5. brandenburgische Flechtenkartierungstreffen </w:t>
      </w:r>
      <w:r w:rsidR="00C05DF4">
        <w:br/>
      </w:r>
      <w:r w:rsidRPr="00EA788B">
        <w:t xml:space="preserve">vom 12. bis 14. Oktober 2012 in </w:t>
      </w:r>
      <w:proofErr w:type="spellStart"/>
      <w:r w:rsidRPr="00EA788B">
        <w:t>Altkünkendorf</w:t>
      </w:r>
      <w:proofErr w:type="spellEnd"/>
      <w:r>
        <w:tab/>
      </w:r>
      <w:r w:rsidR="005D72B5">
        <w:t xml:space="preserve"> 201</w:t>
      </w:r>
    </w:p>
    <w:p w:rsidR="00EA788B" w:rsidRDefault="00EA788B" w:rsidP="009A6C9B">
      <w:pPr>
        <w:pStyle w:val="Inhaltsverzeichnis"/>
      </w:pPr>
      <w:r>
        <w:t xml:space="preserve">V. Otte: </w:t>
      </w:r>
      <w:r w:rsidRPr="00EA788B">
        <w:t xml:space="preserve">Bericht über das 6. brandenburgische Flechtenkartierungstreffen </w:t>
      </w:r>
      <w:r w:rsidR="00C05DF4">
        <w:br/>
      </w:r>
      <w:r w:rsidRPr="00EA788B">
        <w:t xml:space="preserve">in </w:t>
      </w:r>
      <w:proofErr w:type="spellStart"/>
      <w:r w:rsidRPr="00EA788B">
        <w:t>Gülpe</w:t>
      </w:r>
      <w:proofErr w:type="spellEnd"/>
      <w:r w:rsidRPr="00EA788B">
        <w:t xml:space="preserve"> vom 31. Oktober bis zum 3. November 2013</w:t>
      </w:r>
      <w:r>
        <w:tab/>
      </w:r>
      <w:r w:rsidR="005D72B5">
        <w:t xml:space="preserve"> 205</w:t>
      </w:r>
    </w:p>
    <w:p w:rsidR="000F15E7" w:rsidRDefault="000F15E7" w:rsidP="009A6C9B">
      <w:pPr>
        <w:pStyle w:val="Inhaltsverzeichnis"/>
      </w:pPr>
      <w:r>
        <w:t xml:space="preserve">D. Lauterbach: </w:t>
      </w:r>
      <w:r w:rsidRPr="00632E57">
        <w:t>Bericht über den Floristischen Abend am</w:t>
      </w:r>
      <w:r w:rsidR="00613170">
        <w:t xml:space="preserve"> 09.12.2015</w:t>
      </w:r>
      <w:r>
        <w:tab/>
      </w:r>
      <w:r w:rsidR="001D13EA">
        <w:t xml:space="preserve"> 209</w:t>
      </w:r>
    </w:p>
    <w:p w:rsidR="00600CBB" w:rsidRDefault="00600CBB" w:rsidP="009A6C9B">
      <w:pPr>
        <w:pStyle w:val="Inhaltsverzeichnis"/>
      </w:pPr>
      <w:r>
        <w:t xml:space="preserve">U. Illig: </w:t>
      </w:r>
      <w:r w:rsidRPr="00600CBB">
        <w:t xml:space="preserve">Ehrung für </w:t>
      </w:r>
      <w:r w:rsidRPr="00600CBB">
        <w:rPr>
          <w:rStyle w:val="KapitlchenK"/>
        </w:rPr>
        <w:t>Christian Friedrich Lessing</w:t>
      </w:r>
      <w:r w:rsidRPr="00600CBB">
        <w:t xml:space="preserve"> (1809-1862)</w:t>
      </w:r>
      <w:r>
        <w:tab/>
      </w:r>
      <w:r w:rsidR="00775465">
        <w:t xml:space="preserve"> 213</w:t>
      </w:r>
    </w:p>
    <w:p w:rsidR="00C82E90" w:rsidRDefault="00C82E90" w:rsidP="009A6C9B">
      <w:pPr>
        <w:pStyle w:val="Inhaltsverzeichnis"/>
      </w:pPr>
      <w:r>
        <w:t xml:space="preserve">H. Illig, F. Zimmermann: </w:t>
      </w:r>
      <w:r w:rsidRPr="00C82E90">
        <w:t xml:space="preserve">Nachruf für </w:t>
      </w:r>
      <w:r w:rsidRPr="00C82E90">
        <w:rPr>
          <w:rStyle w:val="KapitlchenK"/>
        </w:rPr>
        <w:t xml:space="preserve">Siegfried </w:t>
      </w:r>
      <w:proofErr w:type="spellStart"/>
      <w:r w:rsidRPr="00C82E90">
        <w:rPr>
          <w:rStyle w:val="KapitlchenK"/>
        </w:rPr>
        <w:t>Hamsch</w:t>
      </w:r>
      <w:proofErr w:type="spellEnd"/>
      <w:r>
        <w:t xml:space="preserve"> (23.04.1934–</w:t>
      </w:r>
      <w:r w:rsidRPr="00C82E90">
        <w:t>16.</w:t>
      </w:r>
      <w:r>
        <w:t>0</w:t>
      </w:r>
      <w:r w:rsidRPr="00C82E90">
        <w:t>8.2016)</w:t>
      </w:r>
      <w:r>
        <w:tab/>
      </w:r>
      <w:r w:rsidR="00556B1F">
        <w:t xml:space="preserve"> 221</w:t>
      </w:r>
    </w:p>
    <w:p w:rsidR="007E2983" w:rsidRDefault="009748E1" w:rsidP="00016617">
      <w:pPr>
        <w:pStyle w:val="Inhaltsverzeichnis"/>
      </w:pPr>
      <w:r>
        <w:t xml:space="preserve">V. Otte: </w:t>
      </w:r>
      <w:r w:rsidRPr="0052365B">
        <w:t>Bericht über die Tätigkeit im Jahre 201</w:t>
      </w:r>
      <w:r w:rsidR="00F37565">
        <w:t>5</w:t>
      </w:r>
      <w:r>
        <w:tab/>
      </w:r>
      <w:r w:rsidR="00507B8B">
        <w:t xml:space="preserve"> 223</w:t>
      </w:r>
    </w:p>
    <w:p w:rsidR="0070279F" w:rsidRDefault="0070279F" w:rsidP="009A6C9B">
      <w:pPr>
        <w:pStyle w:val="Inhaltsverzeichnis"/>
      </w:pPr>
      <w:r>
        <w:t>V.</w:t>
      </w:r>
      <w:r w:rsidR="00EA6942">
        <w:t xml:space="preserve"> </w:t>
      </w:r>
      <w:r>
        <w:t xml:space="preserve">Otte: </w:t>
      </w:r>
      <w:r w:rsidRPr="0070279F">
        <w:t xml:space="preserve">Protokoll der Mitgliederversammlung </w:t>
      </w:r>
      <w:r w:rsidR="00EB4D3C">
        <w:t xml:space="preserve">des Botanischen Vereins </w:t>
      </w:r>
      <w:r w:rsidR="00EB4D3C">
        <w:br/>
      </w:r>
      <w:bookmarkStart w:id="0" w:name="_GoBack"/>
      <w:bookmarkEnd w:id="0"/>
      <w:r w:rsidRPr="0070279F">
        <w:t xml:space="preserve">am </w:t>
      </w:r>
      <w:r w:rsidR="00F37565">
        <w:t>20</w:t>
      </w:r>
      <w:r w:rsidRPr="0070279F">
        <w:t>. Februar 201</w:t>
      </w:r>
      <w:r w:rsidR="00F37565">
        <w:t>6</w:t>
      </w:r>
      <w:r>
        <w:tab/>
      </w:r>
      <w:r w:rsidR="00371474">
        <w:t xml:space="preserve"> 225</w:t>
      </w:r>
    </w:p>
    <w:p w:rsidR="00371474" w:rsidRDefault="005416B5" w:rsidP="009A6C9B">
      <w:pPr>
        <w:pStyle w:val="Inhaltsverzeichnis"/>
      </w:pPr>
      <w:r>
        <w:t xml:space="preserve">V. Otte: </w:t>
      </w:r>
      <w:r w:rsidRPr="0052365B">
        <w:t>Bericht über die Tätigkeit im Jahre 201</w:t>
      </w:r>
      <w:r>
        <w:t>6</w:t>
      </w:r>
      <w:r>
        <w:tab/>
        <w:t xml:space="preserve"> 231</w:t>
      </w:r>
    </w:p>
    <w:p w:rsidR="0052415B" w:rsidRDefault="0052415B" w:rsidP="00016617">
      <w:pPr>
        <w:pStyle w:val="Inhaltsverzeichnis"/>
        <w:pageBreakBefore/>
      </w:pPr>
      <w:r>
        <w:lastRenderedPageBreak/>
        <w:t>Buchbesprechung</w:t>
      </w:r>
      <w:r>
        <w:tab/>
      </w:r>
      <w:r w:rsidR="005416B5">
        <w:t xml:space="preserve"> 233</w:t>
      </w:r>
    </w:p>
    <w:p w:rsidR="006D0C47" w:rsidRDefault="006D0C47" w:rsidP="009A6C9B">
      <w:pPr>
        <w:pStyle w:val="Inhaltsverzeichnis"/>
      </w:pPr>
      <w:r>
        <w:t>Neu erschienene Beihefte der Verhandlungen</w:t>
      </w:r>
      <w:r>
        <w:tab/>
      </w:r>
      <w:r w:rsidR="005416B5">
        <w:t xml:space="preserve"> 235</w:t>
      </w:r>
    </w:p>
    <w:p w:rsidR="00016617" w:rsidRDefault="00016617" w:rsidP="009A6C9B">
      <w:pPr>
        <w:pStyle w:val="Inhaltsverzeichnis"/>
        <w:widowControl/>
      </w:pPr>
    </w:p>
    <w:p w:rsidR="009A6C9B" w:rsidRDefault="009A6C9B" w:rsidP="009A6C9B">
      <w:pPr>
        <w:pStyle w:val="Inhaltsverzeichnis"/>
        <w:widowControl/>
      </w:pPr>
      <w:r>
        <w:t>Hinweise für Autoren</w:t>
      </w:r>
      <w:r>
        <w:tab/>
      </w:r>
      <w:r w:rsidR="003B634C">
        <w:t xml:space="preserve"> </w:t>
      </w:r>
      <w:r w:rsidR="005416B5">
        <w:t>237</w:t>
      </w:r>
    </w:p>
    <w:p w:rsidR="009A6C9B" w:rsidRDefault="009A6C9B" w:rsidP="009A6C9B">
      <w:pPr>
        <w:pStyle w:val="Inhaltsverzeichnis"/>
        <w:widowControl/>
      </w:pPr>
    </w:p>
    <w:p w:rsidR="009A6C9B" w:rsidRDefault="009A6C9B" w:rsidP="009A6C9B">
      <w:pPr>
        <w:keepNext/>
        <w:tabs>
          <w:tab w:val="clear" w:pos="2268"/>
          <w:tab w:val="right" w:pos="6691"/>
        </w:tabs>
        <w:ind w:left="397" w:hanging="397"/>
        <w:jc w:val="left"/>
      </w:pPr>
      <w:r>
        <w:t>Beilage:</w:t>
      </w:r>
      <w:r w:rsidR="00E26537" w:rsidRPr="00E26537">
        <w:t xml:space="preserve"> </w:t>
      </w:r>
      <w:r w:rsidR="00E26537">
        <w:br/>
      </w:r>
      <w:r>
        <w:t>Spendenbescheinigung</w:t>
      </w:r>
    </w:p>
    <w:p w:rsidR="00CE7137" w:rsidRDefault="00CE7137" w:rsidP="009A6C9B">
      <w:pPr>
        <w:keepNext/>
        <w:tabs>
          <w:tab w:val="clear" w:pos="2268"/>
          <w:tab w:val="right" w:pos="6691"/>
        </w:tabs>
        <w:ind w:left="397" w:hanging="397"/>
        <w:jc w:val="left"/>
      </w:pPr>
    </w:p>
    <w:p w:rsidR="009A6C9B" w:rsidRDefault="009A6C9B" w:rsidP="009A6C9B"/>
    <w:p w:rsidR="009A6C9B" w:rsidRDefault="009A6C9B" w:rsidP="009A6C9B"/>
    <w:p w:rsidR="009A6C9B" w:rsidRDefault="009A6C9B" w:rsidP="009A6C9B">
      <w:pPr>
        <w:pStyle w:val="TitelZZ"/>
        <w:sectPr w:rsidR="009A6C9B">
          <w:headerReference w:type="even" r:id="rId8"/>
          <w:footnotePr>
            <w:numRestart w:val="eachSect"/>
          </w:footnotePr>
          <w:type w:val="continuous"/>
          <w:pgSz w:w="8392" w:h="11907" w:code="259"/>
          <w:pgMar w:top="1021" w:right="856" w:bottom="788" w:left="851" w:header="567" w:footer="567" w:gutter="0"/>
          <w:cols w:space="0"/>
          <w:titlePg/>
        </w:sectPr>
      </w:pPr>
    </w:p>
    <w:p w:rsidR="009A6C9B" w:rsidRDefault="009A6C9B" w:rsidP="009A6C9B">
      <w:pPr>
        <w:pStyle w:val="VerhZeileOB"/>
        <w:widowControl/>
      </w:pPr>
    </w:p>
    <w:sectPr w:rsidR="009A6C9B" w:rsidSect="009A6C9B">
      <w:headerReference w:type="even" r:id="rId9"/>
      <w:footnotePr>
        <w:numRestart w:val="eachSect"/>
      </w:footnotePr>
      <w:type w:val="continuous"/>
      <w:pgSz w:w="8392" w:h="11907" w:code="259"/>
      <w:pgMar w:top="1021" w:right="856" w:bottom="788" w:left="851" w:header="567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2D" w:rsidRDefault="00257F2D">
      <w:r>
        <w:separator/>
      </w:r>
    </w:p>
  </w:endnote>
  <w:endnote w:type="continuationSeparator" w:id="0">
    <w:p w:rsidR="00257F2D" w:rsidRDefault="0025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2D" w:rsidRDefault="00257F2D">
      <w:pPr>
        <w:ind w:firstLine="0"/>
      </w:pPr>
      <w:r>
        <w:separator/>
      </w:r>
    </w:p>
  </w:footnote>
  <w:footnote w:type="continuationSeparator" w:id="0">
    <w:p w:rsidR="00257F2D" w:rsidRDefault="0025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9B" w:rsidRDefault="009A6C9B">
    <w:pPr>
      <w:pStyle w:val="Kopfzeile"/>
      <w:framePr w:wrap="around" w:vAnchor="text" w:hAnchor="margin" w:xAlign="right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A6C9B" w:rsidRDefault="009A6C9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94" w:rsidRDefault="00255094" w:rsidP="00417F3E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55094" w:rsidRDefault="002550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CB1"/>
    <w:multiLevelType w:val="hybridMultilevel"/>
    <w:tmpl w:val="E1A64D74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21311C84"/>
    <w:multiLevelType w:val="hybridMultilevel"/>
    <w:tmpl w:val="7BAC132E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30432B33"/>
    <w:multiLevelType w:val="hybridMultilevel"/>
    <w:tmpl w:val="B1D4C9CC"/>
    <w:lvl w:ilvl="0" w:tplc="A08462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3D9"/>
    <w:rsid w:val="00005310"/>
    <w:rsid w:val="00016617"/>
    <w:rsid w:val="00020546"/>
    <w:rsid w:val="000215C6"/>
    <w:rsid w:val="00022B69"/>
    <w:rsid w:val="0003194A"/>
    <w:rsid w:val="0003501E"/>
    <w:rsid w:val="00044595"/>
    <w:rsid w:val="0004574D"/>
    <w:rsid w:val="00062C9E"/>
    <w:rsid w:val="000734D2"/>
    <w:rsid w:val="00087CDF"/>
    <w:rsid w:val="00091E32"/>
    <w:rsid w:val="00096821"/>
    <w:rsid w:val="000A4223"/>
    <w:rsid w:val="000A4D2D"/>
    <w:rsid w:val="000B7077"/>
    <w:rsid w:val="000C4BAD"/>
    <w:rsid w:val="000C53D3"/>
    <w:rsid w:val="000C7E37"/>
    <w:rsid w:val="000F0155"/>
    <w:rsid w:val="000F15E7"/>
    <w:rsid w:val="000F7A24"/>
    <w:rsid w:val="000F7C37"/>
    <w:rsid w:val="0010654D"/>
    <w:rsid w:val="001070DF"/>
    <w:rsid w:val="00113A08"/>
    <w:rsid w:val="00143A64"/>
    <w:rsid w:val="00151E3C"/>
    <w:rsid w:val="00164CCB"/>
    <w:rsid w:val="00182459"/>
    <w:rsid w:val="00182AD7"/>
    <w:rsid w:val="001871D3"/>
    <w:rsid w:val="0019088C"/>
    <w:rsid w:val="001A1F98"/>
    <w:rsid w:val="001A4276"/>
    <w:rsid w:val="001A6EEC"/>
    <w:rsid w:val="001C5074"/>
    <w:rsid w:val="001D13EA"/>
    <w:rsid w:val="001E513C"/>
    <w:rsid w:val="001F3903"/>
    <w:rsid w:val="00203144"/>
    <w:rsid w:val="0021264B"/>
    <w:rsid w:val="00217D84"/>
    <w:rsid w:val="00223F91"/>
    <w:rsid w:val="00225E97"/>
    <w:rsid w:val="002338B3"/>
    <w:rsid w:val="00250A6A"/>
    <w:rsid w:val="0025462B"/>
    <w:rsid w:val="00255094"/>
    <w:rsid w:val="00257F2D"/>
    <w:rsid w:val="002600FF"/>
    <w:rsid w:val="00271185"/>
    <w:rsid w:val="00276AAC"/>
    <w:rsid w:val="00282FFA"/>
    <w:rsid w:val="002B2B31"/>
    <w:rsid w:val="002B512D"/>
    <w:rsid w:val="002C41DD"/>
    <w:rsid w:val="002D1871"/>
    <w:rsid w:val="002D2F30"/>
    <w:rsid w:val="002E1BFA"/>
    <w:rsid w:val="00306AAC"/>
    <w:rsid w:val="003253AD"/>
    <w:rsid w:val="003432D7"/>
    <w:rsid w:val="00364A0C"/>
    <w:rsid w:val="00367ED3"/>
    <w:rsid w:val="00371474"/>
    <w:rsid w:val="003801A5"/>
    <w:rsid w:val="00384FCF"/>
    <w:rsid w:val="00391252"/>
    <w:rsid w:val="0039678A"/>
    <w:rsid w:val="003B634C"/>
    <w:rsid w:val="003B7B0C"/>
    <w:rsid w:val="003E7DBF"/>
    <w:rsid w:val="003F23F2"/>
    <w:rsid w:val="004004C0"/>
    <w:rsid w:val="0040152F"/>
    <w:rsid w:val="00413CA7"/>
    <w:rsid w:val="00417F3E"/>
    <w:rsid w:val="00421DAE"/>
    <w:rsid w:val="0043656A"/>
    <w:rsid w:val="00457C68"/>
    <w:rsid w:val="00475244"/>
    <w:rsid w:val="004A350F"/>
    <w:rsid w:val="004D5CD1"/>
    <w:rsid w:val="004E08E8"/>
    <w:rsid w:val="00507B8B"/>
    <w:rsid w:val="0052111F"/>
    <w:rsid w:val="00524036"/>
    <w:rsid w:val="0052415B"/>
    <w:rsid w:val="005416B5"/>
    <w:rsid w:val="00544EA2"/>
    <w:rsid w:val="00556B1F"/>
    <w:rsid w:val="005776AA"/>
    <w:rsid w:val="00585286"/>
    <w:rsid w:val="00595212"/>
    <w:rsid w:val="005958C2"/>
    <w:rsid w:val="005A7295"/>
    <w:rsid w:val="005C1D61"/>
    <w:rsid w:val="005D0F46"/>
    <w:rsid w:val="005D72B5"/>
    <w:rsid w:val="005D72D0"/>
    <w:rsid w:val="005E28BA"/>
    <w:rsid w:val="005F111B"/>
    <w:rsid w:val="006001C0"/>
    <w:rsid w:val="00600CBB"/>
    <w:rsid w:val="00605150"/>
    <w:rsid w:val="00605281"/>
    <w:rsid w:val="00606097"/>
    <w:rsid w:val="00606277"/>
    <w:rsid w:val="00612303"/>
    <w:rsid w:val="00613170"/>
    <w:rsid w:val="00613B3C"/>
    <w:rsid w:val="0061696D"/>
    <w:rsid w:val="00616FEB"/>
    <w:rsid w:val="00640D32"/>
    <w:rsid w:val="00645FCB"/>
    <w:rsid w:val="00653312"/>
    <w:rsid w:val="006573FD"/>
    <w:rsid w:val="006633E5"/>
    <w:rsid w:val="00665695"/>
    <w:rsid w:val="006744A8"/>
    <w:rsid w:val="00682B1F"/>
    <w:rsid w:val="006D0C47"/>
    <w:rsid w:val="006D16B5"/>
    <w:rsid w:val="0070279F"/>
    <w:rsid w:val="00715C21"/>
    <w:rsid w:val="00717362"/>
    <w:rsid w:val="0072535D"/>
    <w:rsid w:val="00742B76"/>
    <w:rsid w:val="00743635"/>
    <w:rsid w:val="007513EC"/>
    <w:rsid w:val="00765F7F"/>
    <w:rsid w:val="007722DF"/>
    <w:rsid w:val="00775465"/>
    <w:rsid w:val="00786222"/>
    <w:rsid w:val="0079580A"/>
    <w:rsid w:val="00797F1D"/>
    <w:rsid w:val="007A0279"/>
    <w:rsid w:val="007A184D"/>
    <w:rsid w:val="007A55DB"/>
    <w:rsid w:val="007C3AA8"/>
    <w:rsid w:val="007E2983"/>
    <w:rsid w:val="007E45EA"/>
    <w:rsid w:val="007E4965"/>
    <w:rsid w:val="007F4AA0"/>
    <w:rsid w:val="008122A8"/>
    <w:rsid w:val="008235B8"/>
    <w:rsid w:val="00823636"/>
    <w:rsid w:val="008346AE"/>
    <w:rsid w:val="00836559"/>
    <w:rsid w:val="00852F63"/>
    <w:rsid w:val="0085378F"/>
    <w:rsid w:val="00853C62"/>
    <w:rsid w:val="00855264"/>
    <w:rsid w:val="008576BB"/>
    <w:rsid w:val="00860B69"/>
    <w:rsid w:val="0086437D"/>
    <w:rsid w:val="00892BBC"/>
    <w:rsid w:val="00895157"/>
    <w:rsid w:val="008A16F4"/>
    <w:rsid w:val="008A32AE"/>
    <w:rsid w:val="008B3419"/>
    <w:rsid w:val="008D4B2D"/>
    <w:rsid w:val="008E2483"/>
    <w:rsid w:val="008E2D78"/>
    <w:rsid w:val="008E651D"/>
    <w:rsid w:val="00903955"/>
    <w:rsid w:val="00927638"/>
    <w:rsid w:val="00951766"/>
    <w:rsid w:val="00963383"/>
    <w:rsid w:val="009748E1"/>
    <w:rsid w:val="009757C9"/>
    <w:rsid w:val="009763C4"/>
    <w:rsid w:val="0097773A"/>
    <w:rsid w:val="0098697F"/>
    <w:rsid w:val="009A0C62"/>
    <w:rsid w:val="009A6C9B"/>
    <w:rsid w:val="009B08B8"/>
    <w:rsid w:val="009B6433"/>
    <w:rsid w:val="009D3040"/>
    <w:rsid w:val="009F73A8"/>
    <w:rsid w:val="00A10F66"/>
    <w:rsid w:val="00A21AD6"/>
    <w:rsid w:val="00A21CAB"/>
    <w:rsid w:val="00A227FA"/>
    <w:rsid w:val="00A22D70"/>
    <w:rsid w:val="00A23AE7"/>
    <w:rsid w:val="00A24075"/>
    <w:rsid w:val="00A263AB"/>
    <w:rsid w:val="00A51057"/>
    <w:rsid w:val="00A74460"/>
    <w:rsid w:val="00AB637A"/>
    <w:rsid w:val="00AC6AC1"/>
    <w:rsid w:val="00AD2DB5"/>
    <w:rsid w:val="00AF16D1"/>
    <w:rsid w:val="00B03213"/>
    <w:rsid w:val="00B1105B"/>
    <w:rsid w:val="00B124D9"/>
    <w:rsid w:val="00B15DEC"/>
    <w:rsid w:val="00B1626F"/>
    <w:rsid w:val="00B27743"/>
    <w:rsid w:val="00B40172"/>
    <w:rsid w:val="00B47AA1"/>
    <w:rsid w:val="00B62D14"/>
    <w:rsid w:val="00B64AB4"/>
    <w:rsid w:val="00B66331"/>
    <w:rsid w:val="00B6650C"/>
    <w:rsid w:val="00B70954"/>
    <w:rsid w:val="00B82DCC"/>
    <w:rsid w:val="00B9429F"/>
    <w:rsid w:val="00B943D9"/>
    <w:rsid w:val="00BA3A7A"/>
    <w:rsid w:val="00BB60BC"/>
    <w:rsid w:val="00C05DF4"/>
    <w:rsid w:val="00C06AE6"/>
    <w:rsid w:val="00C30CA8"/>
    <w:rsid w:val="00C40616"/>
    <w:rsid w:val="00C53E12"/>
    <w:rsid w:val="00C70ACC"/>
    <w:rsid w:val="00C7543A"/>
    <w:rsid w:val="00C82E90"/>
    <w:rsid w:val="00C90F34"/>
    <w:rsid w:val="00C925CD"/>
    <w:rsid w:val="00C9447C"/>
    <w:rsid w:val="00CA2965"/>
    <w:rsid w:val="00CB3618"/>
    <w:rsid w:val="00CC13E4"/>
    <w:rsid w:val="00CD5471"/>
    <w:rsid w:val="00CD7407"/>
    <w:rsid w:val="00CE61E0"/>
    <w:rsid w:val="00CE6B6C"/>
    <w:rsid w:val="00CE7137"/>
    <w:rsid w:val="00CF3708"/>
    <w:rsid w:val="00CF7F1F"/>
    <w:rsid w:val="00D04C8F"/>
    <w:rsid w:val="00D12258"/>
    <w:rsid w:val="00D136CB"/>
    <w:rsid w:val="00D32644"/>
    <w:rsid w:val="00D372CE"/>
    <w:rsid w:val="00D46557"/>
    <w:rsid w:val="00D70F21"/>
    <w:rsid w:val="00D864D6"/>
    <w:rsid w:val="00D90B66"/>
    <w:rsid w:val="00D94603"/>
    <w:rsid w:val="00DA246B"/>
    <w:rsid w:val="00DA4726"/>
    <w:rsid w:val="00DB45BD"/>
    <w:rsid w:val="00DD7BDC"/>
    <w:rsid w:val="00DE5060"/>
    <w:rsid w:val="00E0545E"/>
    <w:rsid w:val="00E121E1"/>
    <w:rsid w:val="00E165EA"/>
    <w:rsid w:val="00E16EC6"/>
    <w:rsid w:val="00E21DF4"/>
    <w:rsid w:val="00E26537"/>
    <w:rsid w:val="00E2794F"/>
    <w:rsid w:val="00E31573"/>
    <w:rsid w:val="00E417EC"/>
    <w:rsid w:val="00E46468"/>
    <w:rsid w:val="00E47FBF"/>
    <w:rsid w:val="00E62091"/>
    <w:rsid w:val="00E77B4E"/>
    <w:rsid w:val="00E96EC4"/>
    <w:rsid w:val="00EA23E8"/>
    <w:rsid w:val="00EA5014"/>
    <w:rsid w:val="00EA6942"/>
    <w:rsid w:val="00EA788B"/>
    <w:rsid w:val="00EB4D3C"/>
    <w:rsid w:val="00EB519B"/>
    <w:rsid w:val="00EC73DA"/>
    <w:rsid w:val="00ED694B"/>
    <w:rsid w:val="00EE4822"/>
    <w:rsid w:val="00EF516D"/>
    <w:rsid w:val="00F05A08"/>
    <w:rsid w:val="00F25FA3"/>
    <w:rsid w:val="00F2651D"/>
    <w:rsid w:val="00F3212E"/>
    <w:rsid w:val="00F37565"/>
    <w:rsid w:val="00F50786"/>
    <w:rsid w:val="00F51B63"/>
    <w:rsid w:val="00F73603"/>
    <w:rsid w:val="00F851B8"/>
    <w:rsid w:val="00F9738D"/>
    <w:rsid w:val="00FA2CC2"/>
    <w:rsid w:val="00FB2E80"/>
    <w:rsid w:val="00FB31DC"/>
    <w:rsid w:val="00FB6BC7"/>
    <w:rsid w:val="00FC0097"/>
    <w:rsid w:val="00FD2944"/>
    <w:rsid w:val="00FD5AC3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(NB)"/>
    <w:qFormat/>
    <w:pPr>
      <w:tabs>
        <w:tab w:val="left" w:pos="2268"/>
      </w:tabs>
      <w:autoSpaceDE w:val="0"/>
      <w:autoSpaceDN w:val="0"/>
      <w:adjustRightInd w:val="0"/>
      <w:spacing w:before="20" w:line="240" w:lineRule="exact"/>
      <w:ind w:firstLine="284"/>
      <w:jc w:val="both"/>
    </w:pPr>
  </w:style>
  <w:style w:type="paragraph" w:styleId="berschrift1">
    <w:name w:val="heading 1"/>
    <w:basedOn w:val="Standard"/>
    <w:next w:val="Standard"/>
    <w:qFormat/>
    <w:pPr>
      <w:keepNext/>
      <w:tabs>
        <w:tab w:val="clear" w:pos="2268"/>
        <w:tab w:val="left" w:pos="360"/>
      </w:tabs>
      <w:spacing w:before="120" w:after="120" w:line="480" w:lineRule="exact"/>
      <w:ind w:firstLine="0"/>
      <w:jc w:val="left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268"/>
        <w:tab w:val="left" w:pos="454"/>
        <w:tab w:val="left" w:pos="737"/>
      </w:tabs>
      <w:spacing w:before="480" w:after="72"/>
      <w:ind w:left="454" w:hanging="454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2268"/>
        <w:tab w:val="left" w:pos="567"/>
      </w:tabs>
      <w:spacing w:before="360" w:after="72"/>
      <w:ind w:left="567" w:hanging="567"/>
      <w:jc w:val="left"/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keepLines/>
      <w:tabs>
        <w:tab w:val="clear" w:pos="2268"/>
        <w:tab w:val="left" w:pos="567"/>
      </w:tabs>
      <w:spacing w:before="120"/>
      <w:ind w:left="567" w:hanging="567"/>
      <w:outlineLvl w:val="3"/>
    </w:pPr>
  </w:style>
  <w:style w:type="paragraph" w:styleId="berschrift5">
    <w:name w:val="heading 5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276"/>
      </w:tabs>
      <w:spacing w:before="96" w:after="24"/>
      <w:ind w:firstLine="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320"/>
      </w:tabs>
      <w:spacing w:before="96" w:after="24"/>
      <w:ind w:firstLine="0"/>
      <w:outlineLvl w:val="5"/>
    </w:pPr>
    <w:rPr>
      <w:i/>
      <w:i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widowControl w:val="0"/>
      <w:spacing w:before="60" w:line="240" w:lineRule="auto"/>
      <w:ind w:firstLine="0"/>
      <w:jc w:val="left"/>
      <w:outlineLvl w:val="6"/>
    </w:pPr>
    <w:rPr>
      <w:rFonts w:ascii="Helvetica" w:hAnsi="Helvetica"/>
      <w:b/>
      <w:bCs/>
      <w:snapToGrid w:val="0"/>
      <w:sz w:val="12"/>
      <w:szCs w:val="14"/>
      <w:lang w:val="it-IT"/>
    </w:rPr>
  </w:style>
  <w:style w:type="paragraph" w:styleId="berschrift8">
    <w:name w:val="heading 8"/>
    <w:basedOn w:val="Standard"/>
    <w:next w:val="Standard"/>
    <w:qFormat/>
    <w:pPr>
      <w:keepNext/>
      <w:tabs>
        <w:tab w:val="clear" w:pos="2268"/>
        <w:tab w:val="left" w:pos="0"/>
      </w:tabs>
      <w:autoSpaceDE/>
      <w:autoSpaceDN/>
      <w:adjustRightInd/>
      <w:spacing w:before="0" w:line="240" w:lineRule="auto"/>
      <w:ind w:firstLine="0"/>
      <w:jc w:val="left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tabs>
        <w:tab w:val="clear" w:pos="2268"/>
      </w:tabs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F">
    <w:name w:val="Fett (F)"/>
    <w:rPr>
      <w:b/>
      <w:bCs/>
      <w:szCs w:val="20"/>
    </w:rPr>
  </w:style>
  <w:style w:type="character" w:customStyle="1" w:styleId="KursivI">
    <w:name w:val="Kursiv (I)"/>
    <w:rPr>
      <w:i/>
      <w:iCs/>
      <w:szCs w:val="20"/>
    </w:rPr>
  </w:style>
  <w:style w:type="character" w:customStyle="1" w:styleId="KapitlchenK">
    <w:name w:val="Kapitälchen (K)"/>
    <w:rPr>
      <w:smallCaps/>
      <w:szCs w:val="20"/>
    </w:rPr>
  </w:style>
  <w:style w:type="character" w:customStyle="1" w:styleId="VerborgenVB">
    <w:name w:val="Verborgen (VB)"/>
    <w:rPr>
      <w:rFonts w:ascii="Times New Roman" w:hAnsi="Times New Roman"/>
      <w:b/>
      <w:bCs/>
      <w:i/>
      <w:iCs/>
      <w:vanish/>
      <w:szCs w:val="20"/>
    </w:rPr>
  </w:style>
  <w:style w:type="character" w:customStyle="1" w:styleId="HochgestelltH">
    <w:name w:val="Hochgestellt (H)"/>
    <w:rPr>
      <w:dstrike w:val="0"/>
      <w:position w:val="12"/>
      <w:sz w:val="16"/>
      <w:szCs w:val="16"/>
      <w:vertAlign w:val="baseline"/>
    </w:rPr>
  </w:style>
  <w:style w:type="character" w:styleId="Funotenzeichen">
    <w:name w:val="footnote reference"/>
    <w:semiHidden/>
    <w:rPr>
      <w:rFonts w:ascii="Times New Roman" w:hAnsi="Times New Roman"/>
      <w:position w:val="6"/>
      <w:sz w:val="16"/>
      <w:szCs w:val="16"/>
    </w:rPr>
  </w:style>
  <w:style w:type="character" w:styleId="Seitenzahl">
    <w:name w:val="page number"/>
    <w:rPr>
      <w:rFonts w:ascii="Times New Roman" w:hAnsi="Times New Roman"/>
      <w:szCs w:val="20"/>
    </w:rPr>
  </w:style>
  <w:style w:type="paragraph" w:customStyle="1" w:styleId="1AbsatzNA">
    <w:name w:val="1. Absatz (NA)"/>
    <w:next w:val="Standard"/>
    <w:pPr>
      <w:autoSpaceDE w:val="0"/>
      <w:autoSpaceDN w:val="0"/>
      <w:adjustRightInd w:val="0"/>
      <w:spacing w:before="20" w:line="240" w:lineRule="exact"/>
      <w:jc w:val="both"/>
    </w:pPr>
  </w:style>
  <w:style w:type="paragraph" w:customStyle="1" w:styleId="VerhZeileOB">
    <w:name w:val="Verh. Zeile (OB)"/>
    <w:next w:val="TitelZZ"/>
    <w:pPr>
      <w:widowControl w:val="0"/>
      <w:autoSpaceDE w:val="0"/>
      <w:autoSpaceDN w:val="0"/>
      <w:adjustRightInd w:val="0"/>
      <w:spacing w:after="360" w:line="240" w:lineRule="exact"/>
    </w:pPr>
    <w:rPr>
      <w:sz w:val="16"/>
      <w:szCs w:val="16"/>
    </w:rPr>
  </w:style>
  <w:style w:type="paragraph" w:customStyle="1" w:styleId="TitelZZ">
    <w:name w:val="Titel (ZZ)"/>
    <w:next w:val="AutorAU"/>
    <w:pPr>
      <w:widowControl w:val="0"/>
      <w:autoSpaceDE w:val="0"/>
      <w:autoSpaceDN w:val="0"/>
      <w:adjustRightInd w:val="0"/>
      <w:spacing w:before="240" w:line="360" w:lineRule="exact"/>
      <w:jc w:val="center"/>
    </w:pPr>
    <w:rPr>
      <w:b/>
      <w:bCs/>
      <w:sz w:val="24"/>
      <w:szCs w:val="24"/>
    </w:rPr>
  </w:style>
  <w:style w:type="paragraph" w:customStyle="1" w:styleId="AutorAU">
    <w:name w:val="Autor (AU)"/>
    <w:next w:val="berschrift3"/>
    <w:pPr>
      <w:widowControl w:val="0"/>
      <w:autoSpaceDE w:val="0"/>
      <w:autoSpaceDN w:val="0"/>
      <w:adjustRightInd w:val="0"/>
      <w:spacing w:before="360" w:after="720" w:line="264" w:lineRule="exact"/>
      <w:jc w:val="center"/>
    </w:pPr>
    <w:rPr>
      <w:sz w:val="22"/>
      <w:szCs w:val="22"/>
    </w:rPr>
  </w:style>
  <w:style w:type="paragraph" w:styleId="Funotentext">
    <w:name w:val="footnote text"/>
    <w:basedOn w:val="Standard"/>
    <w:semiHidden/>
    <w:pPr>
      <w:widowControl w:val="0"/>
      <w:tabs>
        <w:tab w:val="clear" w:pos="2268"/>
        <w:tab w:val="left" w:pos="567"/>
      </w:tabs>
      <w:spacing w:before="46" w:line="180" w:lineRule="exact"/>
      <w:ind w:left="113" w:right="113" w:firstLine="0"/>
    </w:pPr>
    <w:rPr>
      <w:sz w:val="16"/>
      <w:szCs w:val="16"/>
    </w:rPr>
  </w:style>
  <w:style w:type="paragraph" w:customStyle="1" w:styleId="Zusammenfass1AbsZA">
    <w:name w:val="Zusammenfass. 1. Abs. (ZA)"/>
    <w:pPr>
      <w:tabs>
        <w:tab w:val="left" w:pos="2268"/>
      </w:tabs>
      <w:autoSpaceDE w:val="0"/>
      <w:autoSpaceDN w:val="0"/>
      <w:adjustRightInd w:val="0"/>
      <w:spacing w:after="20" w:line="200" w:lineRule="exact"/>
      <w:jc w:val="both"/>
    </w:pPr>
    <w:rPr>
      <w:sz w:val="18"/>
      <w:szCs w:val="18"/>
    </w:rPr>
  </w:style>
  <w:style w:type="paragraph" w:customStyle="1" w:styleId="ZusammenfassungZU">
    <w:name w:val="Zusammenfassung (ZU)"/>
    <w:pPr>
      <w:tabs>
        <w:tab w:val="left" w:pos="2268"/>
      </w:tabs>
      <w:autoSpaceDE w:val="0"/>
      <w:autoSpaceDN w:val="0"/>
      <w:adjustRightInd w:val="0"/>
      <w:spacing w:after="20" w:line="200" w:lineRule="exact"/>
      <w:ind w:firstLine="170"/>
      <w:jc w:val="both"/>
    </w:pPr>
    <w:rPr>
      <w:sz w:val="18"/>
      <w:szCs w:val="18"/>
    </w:rPr>
  </w:style>
  <w:style w:type="paragraph" w:customStyle="1" w:styleId="GliederungGL">
    <w:name w:val="Gliederung (GL)"/>
    <w:pPr>
      <w:widowControl w:val="0"/>
      <w:tabs>
        <w:tab w:val="left" w:pos="1021"/>
      </w:tabs>
      <w:autoSpaceDE w:val="0"/>
      <w:autoSpaceDN w:val="0"/>
      <w:adjustRightInd w:val="0"/>
      <w:spacing w:before="30" w:line="198" w:lineRule="exact"/>
      <w:ind w:left="284" w:right="284" w:firstLine="170"/>
      <w:jc w:val="both"/>
    </w:pPr>
    <w:rPr>
      <w:sz w:val="18"/>
      <w:szCs w:val="18"/>
    </w:rPr>
  </w:style>
  <w:style w:type="paragraph" w:customStyle="1" w:styleId="BV">
    <w:name w:val="BV"/>
    <w:pPr>
      <w:keepNext/>
      <w:widowControl w:val="0"/>
      <w:autoSpaceDE w:val="0"/>
      <w:autoSpaceDN w:val="0"/>
      <w:adjustRightInd w:val="0"/>
      <w:spacing w:before="480" w:after="240" w:line="360" w:lineRule="exact"/>
    </w:pPr>
    <w:rPr>
      <w:rFonts w:ascii="timesroman" w:hAnsi="timesroman"/>
      <w:b/>
      <w:bCs/>
      <w:caps/>
      <w:sz w:val="32"/>
      <w:szCs w:val="32"/>
    </w:rPr>
  </w:style>
  <w:style w:type="paragraph" w:customStyle="1" w:styleId="AbbBeschriftungAB">
    <w:name w:val="Abb. Beschriftung (AB)"/>
    <w:pPr>
      <w:widowControl w:val="0"/>
      <w:tabs>
        <w:tab w:val="left" w:pos="2268"/>
      </w:tabs>
      <w:autoSpaceDE w:val="0"/>
      <w:autoSpaceDN w:val="0"/>
      <w:adjustRightInd w:val="0"/>
      <w:spacing w:before="120" w:after="72" w:line="216" w:lineRule="exact"/>
      <w:jc w:val="both"/>
    </w:pPr>
    <w:rPr>
      <w:sz w:val="18"/>
      <w:szCs w:val="18"/>
    </w:rPr>
  </w:style>
  <w:style w:type="paragraph" w:customStyle="1" w:styleId="InhaltsverzeichnisVI">
    <w:name w:val="Inhaltsverzeichnis (VI)"/>
    <w:pPr>
      <w:keepNext/>
      <w:widowControl w:val="0"/>
      <w:tabs>
        <w:tab w:val="right" w:pos="6691"/>
      </w:tabs>
      <w:autoSpaceDE w:val="0"/>
      <w:autoSpaceDN w:val="0"/>
      <w:adjustRightInd w:val="0"/>
      <w:spacing w:before="20" w:line="240" w:lineRule="exact"/>
      <w:ind w:left="794" w:hanging="794"/>
      <w:jc w:val="both"/>
    </w:pPr>
  </w:style>
  <w:style w:type="paragraph" w:customStyle="1" w:styleId="MTB-FundorteMU">
    <w:name w:val="MTB-Fundorte (MU)"/>
    <w:pPr>
      <w:tabs>
        <w:tab w:val="left" w:pos="794"/>
      </w:tabs>
      <w:autoSpaceDE w:val="0"/>
      <w:autoSpaceDN w:val="0"/>
      <w:adjustRightInd w:val="0"/>
      <w:spacing w:after="20" w:line="198" w:lineRule="exact"/>
      <w:ind w:left="794" w:hanging="794"/>
      <w:jc w:val="both"/>
    </w:pPr>
    <w:rPr>
      <w:sz w:val="18"/>
      <w:szCs w:val="18"/>
    </w:rPr>
  </w:style>
  <w:style w:type="paragraph" w:customStyle="1" w:styleId="HilfsabsatzAO">
    <w:name w:val="Hilfsabsatz (AO)"/>
    <w:pPr>
      <w:keepNext/>
      <w:widowControl w:val="0"/>
      <w:tabs>
        <w:tab w:val="left" w:pos="2268"/>
      </w:tabs>
      <w:autoSpaceDE w:val="0"/>
      <w:autoSpaceDN w:val="0"/>
      <w:adjustRightInd w:val="0"/>
      <w:spacing w:before="60" w:after="60"/>
      <w:jc w:val="both"/>
    </w:pPr>
  </w:style>
  <w:style w:type="paragraph" w:customStyle="1" w:styleId="BuchbesprechungTitel">
    <w:name w:val="Buchbesprechung (Titel"/>
    <w:aliases w:val="BB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227" w:hanging="227"/>
      <w:jc w:val="both"/>
    </w:pPr>
    <w:rPr>
      <w:sz w:val="18"/>
      <w:szCs w:val="18"/>
    </w:rPr>
  </w:style>
  <w:style w:type="paragraph" w:customStyle="1" w:styleId="LiteraturBX">
    <w:name w:val="Literatur (BX)"/>
    <w:next w:val="1AbsatzNA"/>
    <w:pPr>
      <w:autoSpaceDE w:val="0"/>
      <w:autoSpaceDN w:val="0"/>
      <w:adjustRightInd w:val="0"/>
      <w:spacing w:line="214" w:lineRule="exact"/>
      <w:ind w:left="227" w:hanging="227"/>
      <w:jc w:val="both"/>
    </w:pPr>
    <w:rPr>
      <w:sz w:val="18"/>
      <w:szCs w:val="18"/>
    </w:rPr>
  </w:style>
  <w:style w:type="paragraph" w:styleId="Beschriftung">
    <w:name w:val="caption"/>
    <w:basedOn w:val="AbbBeschriftungAB"/>
    <w:next w:val="Standard"/>
    <w:qFormat/>
    <w:rPr>
      <w:bCs/>
    </w:rPr>
  </w:style>
  <w:style w:type="paragraph" w:customStyle="1" w:styleId="Art-Schlssel2SC">
    <w:name w:val="Art-Schlüssel 2 (SC)"/>
    <w:pPr>
      <w:widowControl w:val="0"/>
      <w:tabs>
        <w:tab w:val="left" w:pos="284"/>
        <w:tab w:val="right" w:leader="dot" w:pos="6691"/>
      </w:tabs>
      <w:autoSpaceDE w:val="0"/>
      <w:autoSpaceDN w:val="0"/>
      <w:adjustRightInd w:val="0"/>
      <w:spacing w:after="80" w:line="240" w:lineRule="exact"/>
      <w:ind w:left="284" w:hanging="284"/>
      <w:jc w:val="both"/>
    </w:pPr>
  </w:style>
  <w:style w:type="paragraph" w:customStyle="1" w:styleId="Art-Schlssel1ST">
    <w:name w:val="Art-Schlüssel 1 (ST)"/>
    <w:pPr>
      <w:widowControl w:val="0"/>
      <w:tabs>
        <w:tab w:val="left" w:pos="284"/>
        <w:tab w:val="right" w:pos="6691"/>
      </w:tabs>
      <w:autoSpaceDE w:val="0"/>
      <w:autoSpaceDN w:val="0"/>
      <w:adjustRightInd w:val="0"/>
      <w:spacing w:line="240" w:lineRule="exact"/>
      <w:ind w:left="284" w:hanging="284"/>
      <w:jc w:val="both"/>
    </w:pPr>
  </w:style>
  <w:style w:type="paragraph" w:customStyle="1" w:styleId="ZweispaltigeListeZ2">
    <w:name w:val="Zweispaltige Liste (Z2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170" w:hanging="170"/>
      <w:jc w:val="both"/>
    </w:pPr>
    <w:rPr>
      <w:sz w:val="18"/>
      <w:szCs w:val="18"/>
    </w:rPr>
  </w:style>
  <w:style w:type="paragraph" w:customStyle="1" w:styleId="Einzug-FO-ListeZE">
    <w:name w:val="Einzug - FO-Liste (ZE)"/>
    <w:basedOn w:val="Zusammenfass1AbsZA"/>
    <w:pPr>
      <w:tabs>
        <w:tab w:val="left" w:pos="567"/>
      </w:tabs>
      <w:ind w:left="567" w:hanging="567"/>
    </w:pPr>
    <w:rPr>
      <w:bCs/>
      <w:szCs w:val="24"/>
    </w:rPr>
  </w:style>
  <w:style w:type="paragraph" w:styleId="Kopfzeile">
    <w:name w:val="head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clear" w:pos="2268"/>
        <w:tab w:val="left" w:pos="567"/>
      </w:tabs>
      <w:autoSpaceDE/>
      <w:autoSpaceDN/>
      <w:adjustRightInd/>
      <w:spacing w:before="0" w:after="60" w:line="240" w:lineRule="auto"/>
      <w:ind w:left="567" w:hanging="567"/>
    </w:pPr>
  </w:style>
  <w:style w:type="paragraph" w:customStyle="1" w:styleId="berschriftArtA">
    <w:name w:val="Überschrift Art (ÜA)"/>
    <w:basedOn w:val="berschrift4"/>
    <w:next w:val="MTB-FundorteMU"/>
    <w:pPr>
      <w:spacing w:before="60"/>
    </w:pPr>
  </w:style>
  <w:style w:type="character" w:customStyle="1" w:styleId="Sperrdruck">
    <w:name w:val="Sperrdruck"/>
    <w:rPr>
      <w:spacing w:val="60"/>
    </w:rPr>
  </w:style>
  <w:style w:type="paragraph" w:customStyle="1" w:styleId="MTB-FundortekleinMK">
    <w:name w:val="MTB-Fundorte klein (MK)"/>
    <w:basedOn w:val="MTB-FundorteMU"/>
    <w:pPr>
      <w:tabs>
        <w:tab w:val="clear" w:pos="794"/>
        <w:tab w:val="left" w:pos="510"/>
      </w:tabs>
      <w:spacing w:line="180" w:lineRule="exact"/>
      <w:ind w:left="510" w:hanging="510"/>
    </w:pPr>
    <w:rPr>
      <w:snapToGrid w:val="0"/>
      <w:sz w:val="16"/>
    </w:rPr>
  </w:style>
  <w:style w:type="paragraph" w:customStyle="1" w:styleId="berschriftkleinK">
    <w:name w:val="Überschrift klein (ÜK)"/>
    <w:basedOn w:val="berschriftArtA"/>
    <w:pPr>
      <w:spacing w:line="200" w:lineRule="exact"/>
    </w:pPr>
    <w:rPr>
      <w:sz w:val="18"/>
    </w:rPr>
  </w:style>
  <w:style w:type="character" w:customStyle="1" w:styleId="Kursiv12Punkt">
    <w:name w:val="Kursiv 12 Punkt"/>
    <w:rPr>
      <w:rFonts w:ascii="Times New Roman" w:hAnsi="Times New Roman"/>
      <w:i/>
      <w:iCs/>
      <w:szCs w:val="20"/>
    </w:rPr>
  </w:style>
  <w:style w:type="character" w:customStyle="1" w:styleId="Kapitlchen">
    <w:name w:val="Kapitälchen"/>
    <w:rPr>
      <w:rFonts w:ascii="Times New Roman" w:hAnsi="Times New Roman"/>
      <w:smallCaps/>
      <w:szCs w:val="20"/>
    </w:rPr>
  </w:style>
  <w:style w:type="paragraph" w:customStyle="1" w:styleId="Inhaltsverzeichnis">
    <w:name w:val="Inhaltsverzeichnis"/>
    <w:rsid w:val="00A263AB"/>
    <w:pPr>
      <w:keepNext/>
      <w:widowControl w:val="0"/>
      <w:tabs>
        <w:tab w:val="right" w:leader="dot" w:pos="6691"/>
      </w:tabs>
      <w:autoSpaceDE w:val="0"/>
      <w:autoSpaceDN w:val="0"/>
      <w:adjustRightInd w:val="0"/>
      <w:spacing w:before="20"/>
      <w:ind w:left="794" w:hanging="794"/>
    </w:pPr>
  </w:style>
  <w:style w:type="paragraph" w:customStyle="1" w:styleId="Textkrper21">
    <w:name w:val="Textkörper 2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b/>
      <w:sz w:val="24"/>
    </w:rPr>
  </w:style>
  <w:style w:type="paragraph" w:customStyle="1" w:styleId="Textkrper31">
    <w:name w:val="Textkörper 3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color w:val="FF0000"/>
      <w:sz w:val="24"/>
    </w:rPr>
  </w:style>
  <w:style w:type="paragraph" w:customStyle="1" w:styleId="tabschrift1">
    <w:name w:val="tabschrift1"/>
    <w:basedOn w:val="Standardeinzug"/>
    <w:pPr>
      <w:tabs>
        <w:tab w:val="clear" w:pos="2268"/>
      </w:tabs>
      <w:autoSpaceDE/>
      <w:autoSpaceDN/>
      <w:adjustRightInd/>
      <w:spacing w:before="0" w:after="40" w:line="240" w:lineRule="auto"/>
      <w:ind w:left="0" w:firstLine="0"/>
      <w:jc w:val="left"/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NurText">
    <w:name w:val="Plain Text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</w:style>
  <w:style w:type="paragraph" w:styleId="Textkrper2">
    <w:name w:val="Body Text 2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</w:pPr>
    <w:rPr>
      <w:sz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tabs>
        <w:tab w:val="clear" w:pos="2268"/>
      </w:tabs>
      <w:spacing w:before="240" w:line="600" w:lineRule="exact"/>
      <w:ind w:firstLine="0"/>
      <w:jc w:val="center"/>
    </w:pPr>
    <w:rPr>
      <w:sz w:val="48"/>
      <w:szCs w:val="48"/>
    </w:rPr>
  </w:style>
  <w:style w:type="paragraph" w:customStyle="1" w:styleId="Nat-MTB-FundMN">
    <w:name w:val="Nat-MTB-Fund (MN)"/>
    <w:basedOn w:val="MTB-FundorteMU"/>
    <w:pPr>
      <w:tabs>
        <w:tab w:val="clear" w:pos="794"/>
        <w:tab w:val="left" w:pos="340"/>
        <w:tab w:val="left" w:pos="1021"/>
      </w:tabs>
      <w:ind w:left="1021" w:hanging="1021"/>
    </w:pPr>
  </w:style>
  <w:style w:type="paragraph" w:customStyle="1" w:styleId="EinzugkleineSchriftEZ">
    <w:name w:val="Einzug kleine Schrift (EZ)"/>
    <w:basedOn w:val="Zusammenfass1AbsZA"/>
    <w:pPr>
      <w:ind w:left="357"/>
    </w:pPr>
  </w:style>
  <w:style w:type="paragraph" w:customStyle="1" w:styleId="Literatur-Lange">
    <w:name w:val="Literatur-Lange"/>
    <w:basedOn w:val="1AbsatzNA"/>
    <w:rsid w:val="00605150"/>
    <w:pPr>
      <w:ind w:left="510" w:hanging="510"/>
    </w:pPr>
  </w:style>
  <w:style w:type="paragraph" w:customStyle="1" w:styleId="EinzugFloraFrankfurtEF">
    <w:name w:val="Einzug Flora Frankfurt (EF)"/>
    <w:basedOn w:val="Standard"/>
    <w:pPr>
      <w:tabs>
        <w:tab w:val="clear" w:pos="2268"/>
        <w:tab w:val="left" w:pos="284"/>
        <w:tab w:val="right" w:pos="6691"/>
      </w:tabs>
      <w:spacing w:before="0" w:after="80"/>
      <w:ind w:left="284" w:hanging="284"/>
    </w:pPr>
  </w:style>
  <w:style w:type="character" w:customStyle="1" w:styleId="FormatvorlageSperrdruck9ptKursiv">
    <w:name w:val="Formatvorlage Sperrdruck + 9 pt Kursiv"/>
    <w:rsid w:val="00CB3618"/>
    <w:rPr>
      <w:i/>
      <w:iCs/>
      <w:spacing w:val="60"/>
      <w:sz w:val="18"/>
    </w:rPr>
  </w:style>
  <w:style w:type="character" w:customStyle="1" w:styleId="Sperrdruck9ptKursiv">
    <w:name w:val="Sperrdruck + 9 pt Kursiv"/>
    <w:rsid w:val="00CB3618"/>
    <w:rPr>
      <w:i/>
      <w:iCs/>
      <w:spacing w:val="60"/>
      <w:sz w:val="18"/>
    </w:rPr>
  </w:style>
  <w:style w:type="paragraph" w:customStyle="1" w:styleId="MTB-FundortBuhr">
    <w:name w:val="MTB-Fundort Buhr"/>
    <w:basedOn w:val="MTB-FundortekleinMK"/>
    <w:rsid w:val="0003501E"/>
    <w:pPr>
      <w:tabs>
        <w:tab w:val="clear" w:pos="510"/>
        <w:tab w:val="left" w:pos="340"/>
        <w:tab w:val="left" w:pos="964"/>
      </w:tabs>
      <w:ind w:left="0" w:firstLine="0"/>
    </w:pPr>
  </w:style>
  <w:style w:type="paragraph" w:customStyle="1" w:styleId="biobiblio">
    <w:name w:val="biobiblio"/>
    <w:basedOn w:val="Standard"/>
    <w:rsid w:val="00151E3C"/>
    <w:pPr>
      <w:tabs>
        <w:tab w:val="right" w:pos="6702"/>
      </w:tabs>
      <w:spacing w:after="120" w:line="240" w:lineRule="auto"/>
      <w:ind w:left="170" w:hanging="170"/>
    </w:pPr>
    <w:rPr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ot-Verein\_Verh148\Vorlage-Verh-Bot-Ver-2013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Vorlage-Verh-Bot-Ver-2013.dotm</Template>
  <TotalTime>0</TotalTime>
  <Pages>4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Verh.Bot.Ver.Berlin Brandenburg</vt:lpstr>
    </vt:vector>
  </TitlesOfParts>
  <Company>Botanischer Verein von Berlin und Brandenburg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Verh.Bot.Ver.Berlin Brandenburg</dc:title>
  <dc:creator>Justus</dc:creator>
  <cp:lastModifiedBy>Justus</cp:lastModifiedBy>
  <cp:revision>153</cp:revision>
  <cp:lastPrinted>2001-01-25T14:21:00Z</cp:lastPrinted>
  <dcterms:created xsi:type="dcterms:W3CDTF">2014-12-23T14:29:00Z</dcterms:created>
  <dcterms:modified xsi:type="dcterms:W3CDTF">2018-01-02T11:58:00Z</dcterms:modified>
</cp:coreProperties>
</file>