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9B" w:rsidRDefault="009A6C9B" w:rsidP="009E04E9">
      <w:pPr>
        <w:pStyle w:val="berschrift2"/>
        <w:spacing w:before="0" w:after="180"/>
      </w:pPr>
      <w:r>
        <w:t>Inhaltsverzeichnis</w:t>
      </w:r>
    </w:p>
    <w:p w:rsidR="0085378F" w:rsidRPr="00B70954" w:rsidRDefault="00312C53" w:rsidP="007B1BD3">
      <w:pPr>
        <w:pStyle w:val="Inhaltsverzeichnis"/>
        <w:widowControl/>
        <w:ind w:left="454" w:right="340" w:hanging="454"/>
      </w:pPr>
      <w:r w:rsidRPr="00CD4E5C">
        <w:rPr>
          <w:rStyle w:val="KapitlchenK"/>
        </w:rPr>
        <w:t>U. Hennig</w:t>
      </w:r>
      <w:r w:rsidR="002561BE">
        <w:t xml:space="preserve">: </w:t>
      </w:r>
      <w:r w:rsidRPr="00312C53">
        <w:t>Versuch einer Liste der Ehrenmitglieder des Botanischen Vereins</w:t>
      </w:r>
      <w:r w:rsidR="004063CC">
        <w:t xml:space="preserve"> </w:t>
      </w:r>
      <w:r w:rsidRPr="00F942AF">
        <w:t xml:space="preserve">von Berlin und Brandenburg </w:t>
      </w:r>
      <w:r w:rsidR="002561BE" w:rsidRPr="00F942AF">
        <w:tab/>
      </w:r>
      <w:r w:rsidR="00311340" w:rsidRPr="00F942AF">
        <w:t xml:space="preserve"> </w:t>
      </w:r>
      <w:r w:rsidR="002C6069" w:rsidRPr="00F942AF">
        <w:t xml:space="preserve"> </w:t>
      </w:r>
      <w:r w:rsidR="00311340" w:rsidRPr="00F942AF">
        <w:t xml:space="preserve"> </w:t>
      </w:r>
      <w:r w:rsidR="000A4D2D" w:rsidRPr="00F942AF">
        <w:t xml:space="preserve"> </w:t>
      </w:r>
      <w:r w:rsidR="0034610B" w:rsidRPr="00F942AF">
        <w:t>5</w:t>
      </w:r>
    </w:p>
    <w:p w:rsidR="00F50786" w:rsidRDefault="007B2E17" w:rsidP="007B1BD3">
      <w:pPr>
        <w:pStyle w:val="Inhaltsverzeichnis"/>
        <w:widowControl/>
        <w:spacing w:before="60"/>
        <w:ind w:left="454" w:right="340" w:hanging="454"/>
      </w:pPr>
      <w:r w:rsidRPr="00CD4E5C">
        <w:rPr>
          <w:rStyle w:val="KapitlchenK"/>
        </w:rPr>
        <w:t>J. Heimann, M. Burkart</w:t>
      </w:r>
      <w:r w:rsidR="002C1C61">
        <w:t xml:space="preserve">: </w:t>
      </w:r>
      <w:r w:rsidRPr="007B2E17">
        <w:t>Wie verträglich ist Kinderspiel für Vegetation</w:t>
      </w:r>
      <w:r w:rsidRPr="007B2E17">
        <w:t>s</w:t>
      </w:r>
      <w:r w:rsidRPr="007B2E17">
        <w:t>struktur</w:t>
      </w:r>
      <w:r>
        <w:t xml:space="preserve"> </w:t>
      </w:r>
      <w:r w:rsidRPr="007B2E17">
        <w:t>und botanische Artenvielfalt? – Eine Studie im Naturerfahrung</w:t>
      </w:r>
      <w:r w:rsidRPr="007B2E17">
        <w:t>s</w:t>
      </w:r>
      <w:r w:rsidRPr="007B2E17">
        <w:t xml:space="preserve">raum auf dem Gleisdreieck, Berlin </w:t>
      </w:r>
      <w:r w:rsidR="002C1C61">
        <w:tab/>
      </w:r>
      <w:r w:rsidR="009C7F44">
        <w:t xml:space="preserve"> </w:t>
      </w:r>
      <w:r w:rsidR="002C6069">
        <w:t xml:space="preserve"> </w:t>
      </w:r>
      <w:r w:rsidR="001951CA" w:rsidRPr="001951CA">
        <w:t>27</w:t>
      </w:r>
    </w:p>
    <w:p w:rsidR="00EA6942" w:rsidRDefault="005A3017" w:rsidP="007B1BD3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 xml:space="preserve">J. </w:t>
      </w:r>
      <w:proofErr w:type="spellStart"/>
      <w:r w:rsidRPr="00CD4E5C">
        <w:rPr>
          <w:rStyle w:val="KapitlchenK"/>
        </w:rPr>
        <w:t>Fürstenow</w:t>
      </w:r>
      <w:proofErr w:type="spellEnd"/>
      <w:r w:rsidRPr="00CD4E5C">
        <w:rPr>
          <w:rStyle w:val="KapitlchenK"/>
        </w:rPr>
        <w:t>, W. Linder</w:t>
      </w:r>
      <w:r w:rsidR="00E67D69" w:rsidRPr="00E67D69">
        <w:t xml:space="preserve">: </w:t>
      </w:r>
      <w:r w:rsidRPr="005A3017">
        <w:t xml:space="preserve">Die Moos- und </w:t>
      </w:r>
      <w:proofErr w:type="spellStart"/>
      <w:r w:rsidRPr="005A3017">
        <w:t>Flechtenflora</w:t>
      </w:r>
      <w:proofErr w:type="spellEnd"/>
      <w:r w:rsidRPr="005A3017">
        <w:t xml:space="preserve"> im FFH-Gebiet </w:t>
      </w:r>
      <w:r w:rsidR="0057422E">
        <w:br/>
      </w:r>
      <w:r w:rsidRPr="005A3017">
        <w:rPr>
          <w:noProof/>
        </w:rPr>
        <w:t>Wittstock</w:t>
      </w:r>
      <w:r w:rsidRPr="005A3017">
        <w:t>-</w:t>
      </w:r>
      <w:proofErr w:type="spellStart"/>
      <w:r w:rsidRPr="001951CA">
        <w:t>Ruppiner</w:t>
      </w:r>
      <w:proofErr w:type="spellEnd"/>
      <w:r w:rsidRPr="001951CA">
        <w:t xml:space="preserve"> Heide </w:t>
      </w:r>
      <w:r w:rsidR="00E67D69" w:rsidRPr="001951CA">
        <w:tab/>
      </w:r>
      <w:r w:rsidR="00311340" w:rsidRPr="001951CA">
        <w:t xml:space="preserve"> </w:t>
      </w:r>
      <w:r w:rsidR="005F32B7" w:rsidRPr="001951CA">
        <w:t xml:space="preserve"> </w:t>
      </w:r>
      <w:r w:rsidR="001951CA" w:rsidRPr="001951CA">
        <w:t>63</w:t>
      </w:r>
    </w:p>
    <w:p w:rsidR="00E67D69" w:rsidRPr="00F50786" w:rsidRDefault="00DF4981" w:rsidP="007B1BD3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G. Klemm</w:t>
      </w:r>
      <w:r w:rsidR="00E67D69" w:rsidRPr="004E53A1">
        <w:t xml:space="preserve">: </w:t>
      </w:r>
      <w:r w:rsidRPr="004E53A1">
        <w:t xml:space="preserve">Flora des Alt-Kreises Spremberg. Ergänzungen und Nachträge (4) </w:t>
      </w:r>
      <w:r w:rsidR="00E67D69" w:rsidRPr="004E53A1">
        <w:tab/>
      </w:r>
      <w:r w:rsidR="00311340" w:rsidRPr="004E53A1">
        <w:t xml:space="preserve"> </w:t>
      </w:r>
      <w:r w:rsidR="002C6069" w:rsidRPr="004E53A1">
        <w:t xml:space="preserve">  </w:t>
      </w:r>
      <w:r w:rsidR="00D06C81" w:rsidRPr="004E53A1">
        <w:t>83</w:t>
      </w:r>
    </w:p>
    <w:p w:rsidR="00B260B6" w:rsidRDefault="00DF4981" w:rsidP="007B1BD3">
      <w:pPr>
        <w:pStyle w:val="Inhaltsverzeichnis"/>
        <w:widowControl/>
        <w:spacing w:before="60"/>
        <w:ind w:left="454" w:right="340" w:hanging="454"/>
      </w:pPr>
      <w:r w:rsidRPr="00CD4E5C">
        <w:rPr>
          <w:rStyle w:val="KapitlchenK"/>
        </w:rPr>
        <w:t>L. Täuscher</w:t>
      </w:r>
      <w:r w:rsidR="00B260B6">
        <w:t xml:space="preserve">: </w:t>
      </w:r>
      <w:r w:rsidRPr="00DF4981">
        <w:t>Checklisten und Gefährdungsgrade der Algen</w:t>
      </w:r>
      <w:r>
        <w:t xml:space="preserve"> </w:t>
      </w:r>
      <w:r w:rsidRPr="00DF4981">
        <w:t>des Landes Bran</w:t>
      </w:r>
      <w:r w:rsidR="004063CC">
        <w:softHyphen/>
      </w:r>
      <w:r w:rsidRPr="00DF4981">
        <w:t>den</w:t>
      </w:r>
      <w:r w:rsidRPr="00BE068D">
        <w:t>burg. IV. Checklisten und Gefährdun</w:t>
      </w:r>
      <w:r w:rsidR="004063CC">
        <w:t xml:space="preserve">gsgrade der </w:t>
      </w:r>
      <w:proofErr w:type="spellStart"/>
      <w:r w:rsidR="004063CC">
        <w:t>Chlorophyta</w:t>
      </w:r>
      <w:proofErr w:type="spellEnd"/>
      <w:r w:rsidR="004063CC">
        <w:t xml:space="preserve"> (</w:t>
      </w:r>
      <w:proofErr w:type="spellStart"/>
      <w:r w:rsidR="004063CC">
        <w:t>Chl</w:t>
      </w:r>
      <w:r w:rsidR="004063CC">
        <w:t>o</w:t>
      </w:r>
      <w:r w:rsidR="004063CC">
        <w:t>ro</w:t>
      </w:r>
      <w:r w:rsidRPr="00DF4981">
        <w:t>phyceae</w:t>
      </w:r>
      <w:proofErr w:type="spellEnd"/>
      <w:r w:rsidRPr="00DF4981">
        <w:t xml:space="preserve">, </w:t>
      </w:r>
      <w:proofErr w:type="spellStart"/>
      <w:r w:rsidRPr="00DF4981">
        <w:t>Ulvophyceae</w:t>
      </w:r>
      <w:proofErr w:type="spellEnd"/>
      <w:r w:rsidRPr="00DF4981">
        <w:t xml:space="preserve">, </w:t>
      </w:r>
      <w:proofErr w:type="spellStart"/>
      <w:r w:rsidRPr="00DF4981">
        <w:t>Trebouxiophyceae</w:t>
      </w:r>
      <w:proofErr w:type="spellEnd"/>
      <w:r w:rsidRPr="00DF4981">
        <w:t xml:space="preserve">, </w:t>
      </w:r>
      <w:proofErr w:type="spellStart"/>
      <w:r w:rsidRPr="00DF4981">
        <w:t>Prasinophyceae</w:t>
      </w:r>
      <w:proofErr w:type="spellEnd"/>
      <w:r w:rsidRPr="00DF4981">
        <w:t>)</w:t>
      </w:r>
      <w:r>
        <w:t xml:space="preserve"> </w:t>
      </w:r>
      <w:r w:rsidR="00B260B6">
        <w:tab/>
        <w:t xml:space="preserve"> </w:t>
      </w:r>
      <w:r w:rsidR="000D0B03">
        <w:t>109</w:t>
      </w:r>
    </w:p>
    <w:p w:rsidR="007E45EA" w:rsidRDefault="003F4EFA" w:rsidP="007B1BD3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A. Förster</w:t>
      </w:r>
      <w:r w:rsidR="00C40616">
        <w:t xml:space="preserve">: </w:t>
      </w:r>
      <w:r w:rsidRPr="003F4EFA">
        <w:t xml:space="preserve">Neue Ehrungen für </w:t>
      </w:r>
      <w:r w:rsidRPr="00546297">
        <w:rPr>
          <w:rStyle w:val="KapitlchenK"/>
        </w:rPr>
        <w:t>Elisabeth Schiemann</w:t>
      </w:r>
      <w:r w:rsidRPr="003F4EFA">
        <w:t xml:space="preserve"> und ein Blick</w:t>
      </w:r>
      <w:r>
        <w:t xml:space="preserve"> </w:t>
      </w:r>
      <w:r w:rsidRPr="003F4EFA">
        <w:t>auf die Zeitgeschichte</w:t>
      </w:r>
      <w:r>
        <w:t xml:space="preserve"> </w:t>
      </w:r>
      <w:r w:rsidR="007E45EA">
        <w:tab/>
      </w:r>
      <w:r w:rsidR="00836559">
        <w:t xml:space="preserve"> </w:t>
      </w:r>
      <w:r w:rsidR="00BE068D">
        <w:t>149</w:t>
      </w:r>
    </w:p>
    <w:p w:rsidR="009A6C9B" w:rsidRPr="00FC04F3" w:rsidRDefault="009A6C9B" w:rsidP="00FC04F3">
      <w:pPr>
        <w:pStyle w:val="Inhaltsverzeichnis"/>
        <w:widowControl/>
        <w:spacing w:before="240"/>
        <w:ind w:right="284"/>
        <w:rPr>
          <w:b/>
        </w:rPr>
      </w:pPr>
      <w:r w:rsidRPr="00FC04F3">
        <w:rPr>
          <w:b/>
        </w:rPr>
        <w:t>Berichte u. Mitteilungen</w:t>
      </w:r>
    </w:p>
    <w:p w:rsidR="007A0279" w:rsidRPr="006041F5" w:rsidRDefault="00420F61" w:rsidP="007B1BD3">
      <w:pPr>
        <w:pStyle w:val="Inhaltsverzeichnis"/>
        <w:spacing w:before="60"/>
        <w:ind w:left="454" w:right="340" w:hanging="454"/>
      </w:pPr>
      <w:r w:rsidRPr="006041F5">
        <w:rPr>
          <w:rStyle w:val="KapitlchenK"/>
        </w:rPr>
        <w:t xml:space="preserve">B. </w:t>
      </w:r>
      <w:proofErr w:type="spellStart"/>
      <w:r w:rsidRPr="006041F5">
        <w:rPr>
          <w:rStyle w:val="KapitlchenK"/>
        </w:rPr>
        <w:t>Bubner</w:t>
      </w:r>
      <w:proofErr w:type="spellEnd"/>
      <w:r w:rsidR="008E13DE" w:rsidRPr="006041F5">
        <w:rPr>
          <w:rStyle w:val="KapitlchenK"/>
        </w:rPr>
        <w:t xml:space="preserve">, </w:t>
      </w:r>
      <w:r w:rsidRPr="006041F5">
        <w:rPr>
          <w:rStyle w:val="KapitlchenK"/>
        </w:rPr>
        <w:t xml:space="preserve">B. </w:t>
      </w:r>
      <w:proofErr w:type="spellStart"/>
      <w:r w:rsidRPr="006041F5">
        <w:rPr>
          <w:rStyle w:val="KapitlchenK"/>
        </w:rPr>
        <w:t>Machatzi</w:t>
      </w:r>
      <w:proofErr w:type="spellEnd"/>
      <w:r w:rsidRPr="006041F5">
        <w:rPr>
          <w:rStyle w:val="KapitlchenK"/>
        </w:rPr>
        <w:t xml:space="preserve">, B. Seitz, </w:t>
      </w:r>
      <w:r w:rsidR="008E13DE" w:rsidRPr="006041F5">
        <w:rPr>
          <w:rStyle w:val="KapitlchenK"/>
        </w:rPr>
        <w:t>F. Zimmermann</w:t>
      </w:r>
      <w:r w:rsidR="008E13DE" w:rsidRPr="006041F5">
        <w:t xml:space="preserve">: </w:t>
      </w:r>
      <w:r w:rsidRPr="006041F5">
        <w:t>Bericht über die 49</w:t>
      </w:r>
      <w:r w:rsidR="008E13DE" w:rsidRPr="006041F5">
        <w:t xml:space="preserve">. Brandenburgische </w:t>
      </w:r>
      <w:proofErr w:type="spellStart"/>
      <w:r w:rsidR="008E13DE" w:rsidRPr="006041F5">
        <w:t>Botanikertagung</w:t>
      </w:r>
      <w:proofErr w:type="spellEnd"/>
      <w:r w:rsidR="008E13DE" w:rsidRPr="006041F5">
        <w:t xml:space="preserve"> vom </w:t>
      </w:r>
      <w:r w:rsidRPr="006041F5">
        <w:t>22</w:t>
      </w:r>
      <w:r w:rsidR="008E13DE" w:rsidRPr="006041F5">
        <w:t xml:space="preserve">. bis </w:t>
      </w:r>
      <w:r w:rsidR="004543DD" w:rsidRPr="006041F5">
        <w:t xml:space="preserve">zum </w:t>
      </w:r>
      <w:r w:rsidRPr="006041F5">
        <w:t>25. Juni 2018</w:t>
      </w:r>
      <w:r w:rsidR="008E13DE" w:rsidRPr="006041F5">
        <w:t xml:space="preserve"> </w:t>
      </w:r>
      <w:r w:rsidRPr="006041F5">
        <w:t xml:space="preserve">in </w:t>
      </w:r>
      <w:r w:rsidR="004543DD" w:rsidRPr="006041F5">
        <w:br/>
      </w:r>
      <w:proofErr w:type="spellStart"/>
      <w:r w:rsidRPr="006041F5">
        <w:t>Trebnitz</w:t>
      </w:r>
      <w:proofErr w:type="spellEnd"/>
      <w:r w:rsidRPr="006041F5">
        <w:t xml:space="preserve"> </w:t>
      </w:r>
      <w:r w:rsidR="00453325" w:rsidRPr="006041F5">
        <w:tab/>
      </w:r>
      <w:r w:rsidR="00441E13" w:rsidRPr="006041F5">
        <w:t xml:space="preserve"> </w:t>
      </w:r>
      <w:r w:rsidR="005A5055" w:rsidRPr="006041F5">
        <w:t>159</w:t>
      </w:r>
    </w:p>
    <w:p w:rsidR="002C1C61" w:rsidRPr="006041F5" w:rsidRDefault="002C1C61" w:rsidP="007B1BD3">
      <w:pPr>
        <w:pStyle w:val="Inhaltsverzeichnis"/>
        <w:spacing w:before="60"/>
        <w:ind w:left="454" w:right="340" w:hanging="454"/>
      </w:pPr>
      <w:r w:rsidRPr="006041F5">
        <w:rPr>
          <w:rStyle w:val="KapitlchenK"/>
        </w:rPr>
        <w:t xml:space="preserve">J. Müller, M.-S. </w:t>
      </w:r>
      <w:proofErr w:type="spellStart"/>
      <w:r w:rsidRPr="006041F5">
        <w:rPr>
          <w:rStyle w:val="KapitlchenK"/>
        </w:rPr>
        <w:t>Rohner</w:t>
      </w:r>
      <w:proofErr w:type="spellEnd"/>
      <w:r w:rsidRPr="006041F5">
        <w:t>: Bericht vom 1</w:t>
      </w:r>
      <w:r w:rsidR="00F46887" w:rsidRPr="006041F5">
        <w:t>9</w:t>
      </w:r>
      <w:r w:rsidRPr="006041F5">
        <w:t xml:space="preserve">. Brandenburgischen </w:t>
      </w:r>
      <w:proofErr w:type="spellStart"/>
      <w:r w:rsidRPr="006041F5">
        <w:t>Mooskartie</w:t>
      </w:r>
      <w:r w:rsidR="00792AAB" w:rsidRPr="006041F5">
        <w:t>-</w:t>
      </w:r>
      <w:r w:rsidRPr="006041F5">
        <w:t>rungstreffen</w:t>
      </w:r>
      <w:proofErr w:type="spellEnd"/>
      <w:r w:rsidRPr="006041F5">
        <w:t xml:space="preserve"> in </w:t>
      </w:r>
      <w:proofErr w:type="spellStart"/>
      <w:r w:rsidR="00F46887" w:rsidRPr="006041F5">
        <w:t>Milow</w:t>
      </w:r>
      <w:proofErr w:type="spellEnd"/>
      <w:r w:rsidR="00F46887" w:rsidRPr="006041F5">
        <w:t xml:space="preserve"> (Naturpark Westhavelland) </w:t>
      </w:r>
      <w:r w:rsidRPr="006041F5">
        <w:tab/>
      </w:r>
      <w:r w:rsidR="000F7BCD" w:rsidRPr="006041F5">
        <w:t xml:space="preserve"> </w:t>
      </w:r>
      <w:r w:rsidR="005A5055" w:rsidRPr="006041F5">
        <w:t>173</w:t>
      </w:r>
    </w:p>
    <w:p w:rsidR="00EA788B" w:rsidRPr="006041F5" w:rsidRDefault="00EA788B" w:rsidP="007B1BD3">
      <w:pPr>
        <w:pStyle w:val="Inhaltsverzeichnis"/>
        <w:spacing w:before="60"/>
        <w:ind w:left="454" w:right="340" w:hanging="454"/>
      </w:pPr>
      <w:r w:rsidRPr="006041F5">
        <w:rPr>
          <w:rStyle w:val="KapitlchenK"/>
        </w:rPr>
        <w:t>V. Otte</w:t>
      </w:r>
      <w:r w:rsidRPr="006041F5">
        <w:t>:</w:t>
      </w:r>
      <w:r w:rsidR="0061494B" w:rsidRPr="006041F5">
        <w:t xml:space="preserve"> </w:t>
      </w:r>
      <w:r w:rsidR="002C1C61" w:rsidRPr="006041F5">
        <w:t xml:space="preserve">Bericht über das </w:t>
      </w:r>
      <w:r w:rsidR="001274E0" w:rsidRPr="006041F5">
        <w:t>11</w:t>
      </w:r>
      <w:r w:rsidR="002C1C61" w:rsidRPr="006041F5">
        <w:t xml:space="preserve">. brandenburgische Flechtenkartierungstreffen </w:t>
      </w:r>
      <w:r w:rsidR="00441E13" w:rsidRPr="006041F5">
        <w:br/>
      </w:r>
      <w:r w:rsidR="001274E0" w:rsidRPr="006041F5">
        <w:t>vom 1. bis</w:t>
      </w:r>
      <w:r w:rsidR="00027294" w:rsidRPr="006041F5">
        <w:t xml:space="preserve"> zum</w:t>
      </w:r>
      <w:r w:rsidR="001274E0" w:rsidRPr="006041F5">
        <w:t xml:space="preserve"> 3. April 2016 in </w:t>
      </w:r>
      <w:proofErr w:type="spellStart"/>
      <w:r w:rsidR="001274E0" w:rsidRPr="006041F5">
        <w:t>Altkünkendorf</w:t>
      </w:r>
      <w:proofErr w:type="spellEnd"/>
      <w:r w:rsidR="001274E0" w:rsidRPr="006041F5">
        <w:t xml:space="preserve"> </w:t>
      </w:r>
      <w:r w:rsidR="002C1C61" w:rsidRPr="006041F5">
        <w:tab/>
      </w:r>
      <w:r w:rsidR="00441E13" w:rsidRPr="006041F5">
        <w:t xml:space="preserve"> </w:t>
      </w:r>
      <w:r w:rsidR="00217E5F" w:rsidRPr="006041F5">
        <w:t>185</w:t>
      </w:r>
    </w:p>
    <w:p w:rsidR="00EA788B" w:rsidRPr="006041F5" w:rsidRDefault="00EA788B" w:rsidP="007B1BD3">
      <w:pPr>
        <w:pStyle w:val="Inhaltsverzeichnis"/>
        <w:spacing w:before="60"/>
        <w:ind w:left="454" w:right="340" w:hanging="454"/>
      </w:pPr>
      <w:r w:rsidRPr="006041F5">
        <w:rPr>
          <w:rStyle w:val="KapitlchenK"/>
        </w:rPr>
        <w:t>V. Otte</w:t>
      </w:r>
      <w:r w:rsidRPr="006041F5">
        <w:t xml:space="preserve">: </w:t>
      </w:r>
      <w:r w:rsidR="002C1C61" w:rsidRPr="006041F5">
        <w:t xml:space="preserve">Bericht über das </w:t>
      </w:r>
      <w:r w:rsidR="001274E0" w:rsidRPr="006041F5">
        <w:t>12</w:t>
      </w:r>
      <w:r w:rsidR="002C1C61" w:rsidRPr="006041F5">
        <w:t>. brandenburgische Flechtenkartierungstreffen</w:t>
      </w:r>
      <w:r w:rsidR="00B573D2" w:rsidRPr="006041F5">
        <w:br/>
        <w:t xml:space="preserve">vom 28. bis zum 31. Oktober 2016 </w:t>
      </w:r>
      <w:r w:rsidR="001274E0" w:rsidRPr="006041F5">
        <w:t xml:space="preserve">in </w:t>
      </w:r>
      <w:proofErr w:type="spellStart"/>
      <w:r w:rsidR="001274E0" w:rsidRPr="006041F5">
        <w:t>Lugau</w:t>
      </w:r>
      <w:proofErr w:type="spellEnd"/>
      <w:r w:rsidR="001274E0" w:rsidRPr="006041F5">
        <w:t>/Niederlausitz</w:t>
      </w:r>
      <w:r w:rsidR="00B573D2" w:rsidRPr="006041F5">
        <w:t xml:space="preserve"> </w:t>
      </w:r>
      <w:r w:rsidR="002C1C61" w:rsidRPr="006041F5">
        <w:tab/>
      </w:r>
      <w:r w:rsidR="00441E13" w:rsidRPr="006041F5">
        <w:t xml:space="preserve"> </w:t>
      </w:r>
      <w:r w:rsidR="00A15976" w:rsidRPr="006041F5">
        <w:t>191</w:t>
      </w:r>
    </w:p>
    <w:p w:rsidR="002C1C61" w:rsidRPr="006041F5" w:rsidRDefault="002C1C61" w:rsidP="007B1BD3">
      <w:pPr>
        <w:pStyle w:val="Inhaltsverzeichnis"/>
        <w:spacing w:before="60"/>
        <w:ind w:left="454" w:right="340" w:hanging="454"/>
      </w:pPr>
      <w:r w:rsidRPr="006041F5">
        <w:rPr>
          <w:rStyle w:val="KapitlchenK"/>
        </w:rPr>
        <w:t>V. Otte</w:t>
      </w:r>
      <w:r w:rsidRPr="006041F5">
        <w:t xml:space="preserve">: Bericht über das </w:t>
      </w:r>
      <w:r w:rsidR="00A96FE4" w:rsidRPr="006041F5">
        <w:t>13</w:t>
      </w:r>
      <w:r w:rsidRPr="006041F5">
        <w:t xml:space="preserve">. brandenburgische Flechtenkartierungstreffen </w:t>
      </w:r>
      <w:r w:rsidR="00792AAB" w:rsidRPr="006041F5">
        <w:br/>
      </w:r>
      <w:r w:rsidR="00A96FE4" w:rsidRPr="006041F5">
        <w:t xml:space="preserve">vom 12. bis </w:t>
      </w:r>
      <w:r w:rsidR="004543DD" w:rsidRPr="006041F5">
        <w:t xml:space="preserve">zum </w:t>
      </w:r>
      <w:r w:rsidR="00A96FE4" w:rsidRPr="006041F5">
        <w:t xml:space="preserve">14. Mai 2017 in Reetz bei Wiesenburg/Fläming </w:t>
      </w:r>
      <w:r w:rsidRPr="006041F5">
        <w:tab/>
      </w:r>
      <w:r w:rsidR="00441E13" w:rsidRPr="006041F5">
        <w:t xml:space="preserve"> </w:t>
      </w:r>
      <w:r w:rsidR="000A79D0" w:rsidRPr="006041F5">
        <w:t>197</w:t>
      </w:r>
    </w:p>
    <w:p w:rsidR="00EA788B" w:rsidRPr="006041F5" w:rsidRDefault="00EA788B" w:rsidP="007B1BD3">
      <w:pPr>
        <w:pStyle w:val="Inhaltsverzeichnis"/>
        <w:spacing w:before="60"/>
        <w:ind w:left="454" w:right="340" w:hanging="454"/>
      </w:pPr>
      <w:r w:rsidRPr="006041F5">
        <w:rPr>
          <w:rStyle w:val="KapitlchenK"/>
        </w:rPr>
        <w:t>V. Otte</w:t>
      </w:r>
      <w:r w:rsidRPr="006041F5">
        <w:t xml:space="preserve">: </w:t>
      </w:r>
      <w:r w:rsidR="002C1C61" w:rsidRPr="006041F5">
        <w:t>Bericht über das 1</w:t>
      </w:r>
      <w:r w:rsidR="00D41582" w:rsidRPr="006041F5">
        <w:t>4</w:t>
      </w:r>
      <w:r w:rsidR="002C1C61" w:rsidRPr="006041F5">
        <w:t xml:space="preserve">. brandenburgische Flechtenkartierungstreffen </w:t>
      </w:r>
      <w:r w:rsidR="00792AAB" w:rsidRPr="006041F5">
        <w:br/>
      </w:r>
      <w:r w:rsidR="00D41582" w:rsidRPr="006041F5">
        <w:t xml:space="preserve">vom 20. bis </w:t>
      </w:r>
      <w:r w:rsidR="004543DD" w:rsidRPr="006041F5">
        <w:t xml:space="preserve">zum </w:t>
      </w:r>
      <w:r w:rsidR="00D41582" w:rsidRPr="006041F5">
        <w:t xml:space="preserve">22. Oktober 2017 in </w:t>
      </w:r>
      <w:proofErr w:type="spellStart"/>
      <w:r w:rsidR="00D41582" w:rsidRPr="006041F5">
        <w:t>Altkünkendorf</w:t>
      </w:r>
      <w:proofErr w:type="spellEnd"/>
      <w:r w:rsidR="00D41582" w:rsidRPr="006041F5">
        <w:t xml:space="preserve"> </w:t>
      </w:r>
      <w:r w:rsidR="002C1C61" w:rsidRPr="006041F5">
        <w:tab/>
      </w:r>
      <w:r w:rsidR="00441E13" w:rsidRPr="006041F5">
        <w:t xml:space="preserve"> </w:t>
      </w:r>
      <w:r w:rsidR="00417D71" w:rsidRPr="006041F5">
        <w:t>201</w:t>
      </w:r>
    </w:p>
    <w:p w:rsidR="006E2B62" w:rsidRDefault="006E2B62" w:rsidP="007B1BD3">
      <w:pPr>
        <w:pStyle w:val="Inhaltsverzeichnis"/>
        <w:spacing w:before="60"/>
        <w:ind w:left="454" w:right="340" w:hanging="454"/>
      </w:pPr>
      <w:r w:rsidRPr="006041F5">
        <w:rPr>
          <w:rStyle w:val="KapitlchenK"/>
        </w:rPr>
        <w:t>D. Lauterbach</w:t>
      </w:r>
      <w:r w:rsidRPr="006041F5">
        <w:t>: Bericht über den Floristischen Abend am</w:t>
      </w:r>
      <w:r w:rsidR="00843A34" w:rsidRPr="006041F5">
        <w:t xml:space="preserve"> 05</w:t>
      </w:r>
      <w:r w:rsidRPr="006041F5">
        <w:t>.12.201</w:t>
      </w:r>
      <w:r w:rsidR="00843A34" w:rsidRPr="006041F5">
        <w:t xml:space="preserve">8 </w:t>
      </w:r>
      <w:r w:rsidRPr="006041F5">
        <w:tab/>
      </w:r>
      <w:r w:rsidR="004279A7" w:rsidRPr="006041F5">
        <w:t xml:space="preserve"> </w:t>
      </w:r>
      <w:r w:rsidR="00417D71" w:rsidRPr="006041F5">
        <w:t>207</w:t>
      </w:r>
    </w:p>
    <w:p w:rsidR="00600CBB" w:rsidRDefault="00067BD7" w:rsidP="007B1BD3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T</w:t>
      </w:r>
      <w:r w:rsidR="00600CBB" w:rsidRPr="00CD4E5C">
        <w:rPr>
          <w:rStyle w:val="KapitlchenK"/>
        </w:rPr>
        <w:t xml:space="preserve">. </w:t>
      </w:r>
      <w:r w:rsidRPr="00CD4E5C">
        <w:rPr>
          <w:rStyle w:val="KapitlchenK"/>
        </w:rPr>
        <w:t>Hartmann</w:t>
      </w:r>
      <w:r w:rsidR="00600CBB">
        <w:t xml:space="preserve">: </w:t>
      </w:r>
      <w:r w:rsidRPr="00067BD7">
        <w:t>Ausstellung zur Biologie der Mistelpflanzen (</w:t>
      </w:r>
      <w:proofErr w:type="spellStart"/>
      <w:r w:rsidRPr="00067BD7">
        <w:rPr>
          <w:i/>
          <w:iCs/>
        </w:rPr>
        <w:t>Viscum</w:t>
      </w:r>
      <w:proofErr w:type="spellEnd"/>
      <w:r w:rsidRPr="00067BD7">
        <w:t>)</w:t>
      </w:r>
      <w:r>
        <w:t xml:space="preserve"> </w:t>
      </w:r>
      <w:r w:rsidRPr="00067BD7">
        <w:t xml:space="preserve">an der </w:t>
      </w:r>
      <w:r w:rsidRPr="00417D71">
        <w:t xml:space="preserve">Hochschule für nachhaltige Entwicklung Eberswalde </w:t>
      </w:r>
      <w:r w:rsidR="00F2309F" w:rsidRPr="00417D71">
        <w:tab/>
      </w:r>
      <w:r w:rsidR="00755A54" w:rsidRPr="00417D71">
        <w:t xml:space="preserve"> </w:t>
      </w:r>
      <w:r w:rsidR="00417D71" w:rsidRPr="00417D71">
        <w:t>211</w:t>
      </w:r>
    </w:p>
    <w:p w:rsidR="006D13B7" w:rsidRDefault="006D13B7" w:rsidP="007B1BD3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A. Brande</w:t>
      </w:r>
      <w:r>
        <w:t xml:space="preserve">: </w:t>
      </w:r>
      <w:r w:rsidR="00D43364" w:rsidRPr="00D43364">
        <w:t>Bericht über den Besuch des Lehmann-Gartens</w:t>
      </w:r>
      <w:r w:rsidR="00D43364">
        <w:t xml:space="preserve"> </w:t>
      </w:r>
      <w:r w:rsidR="00D43364" w:rsidRPr="00D43364">
        <w:t>in Templin/</w:t>
      </w:r>
      <w:r w:rsidR="00CD4E5C">
        <w:br/>
      </w:r>
      <w:r w:rsidR="00D43364" w:rsidRPr="00D43364">
        <w:t xml:space="preserve">Uckermark </w:t>
      </w:r>
      <w:r w:rsidR="00D43364" w:rsidRPr="00417D71">
        <w:t xml:space="preserve">am 25. August 2019 </w:t>
      </w:r>
      <w:r w:rsidRPr="00417D71">
        <w:tab/>
      </w:r>
      <w:r w:rsidR="001864C3" w:rsidRPr="00417D71">
        <w:t xml:space="preserve"> </w:t>
      </w:r>
      <w:r w:rsidR="00417D71" w:rsidRPr="00417D71">
        <w:t>215</w:t>
      </w:r>
    </w:p>
    <w:p w:rsidR="00C827C4" w:rsidRDefault="00C827C4" w:rsidP="007B1BD3">
      <w:pPr>
        <w:pStyle w:val="Inhaltsverzeichnis"/>
        <w:keepLines/>
        <w:spacing w:before="60"/>
        <w:ind w:left="454" w:right="340" w:hanging="454"/>
      </w:pPr>
      <w:r w:rsidRPr="00CD4E5C">
        <w:rPr>
          <w:rStyle w:val="KapitlchenK"/>
        </w:rPr>
        <w:t>B. Seitz</w:t>
      </w:r>
      <w:r w:rsidR="009917F1">
        <w:t xml:space="preserve">: </w:t>
      </w:r>
      <w:r w:rsidR="009917F1" w:rsidRPr="009917F1">
        <w:t xml:space="preserve">Ein Baum für </w:t>
      </w:r>
      <w:r w:rsidR="009917F1" w:rsidRPr="009917F1">
        <w:rPr>
          <w:rStyle w:val="KapitlchenK"/>
        </w:rPr>
        <w:t xml:space="preserve">Johann Gottlieb </w:t>
      </w:r>
      <w:proofErr w:type="spellStart"/>
      <w:r w:rsidR="009917F1" w:rsidRPr="009917F1">
        <w:rPr>
          <w:rStyle w:val="KapitlchenK"/>
        </w:rPr>
        <w:t>Gleditsch</w:t>
      </w:r>
      <w:proofErr w:type="spellEnd"/>
      <w:r w:rsidR="009917F1" w:rsidRPr="009917F1">
        <w:t xml:space="preserve"> </w:t>
      </w:r>
      <w:r>
        <w:rPr>
          <w:rStyle w:val="KapitlchenK"/>
        </w:rPr>
        <w:tab/>
      </w:r>
      <w:r w:rsidR="004058C6">
        <w:rPr>
          <w:rStyle w:val="KapitlchenK"/>
        </w:rPr>
        <w:t xml:space="preserve"> </w:t>
      </w:r>
      <w:r w:rsidR="00E95F51">
        <w:rPr>
          <w:rStyle w:val="KapitlchenK"/>
        </w:rPr>
        <w:t>219</w:t>
      </w:r>
    </w:p>
    <w:p w:rsidR="00C82E90" w:rsidRDefault="00FD73A0" w:rsidP="007B1BD3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R</w:t>
      </w:r>
      <w:r w:rsidR="008E13DE" w:rsidRPr="00CD4E5C">
        <w:rPr>
          <w:rStyle w:val="KapitlchenK"/>
        </w:rPr>
        <w:t xml:space="preserve">. </w:t>
      </w:r>
      <w:proofErr w:type="spellStart"/>
      <w:r w:rsidRPr="00CD4E5C">
        <w:rPr>
          <w:rStyle w:val="KapitlchenK"/>
        </w:rPr>
        <w:t>Böcker</w:t>
      </w:r>
      <w:proofErr w:type="spellEnd"/>
      <w:r w:rsidR="008E13DE" w:rsidRPr="00CD4E5C">
        <w:t xml:space="preserve">: </w:t>
      </w:r>
      <w:r w:rsidRPr="00CD4E5C">
        <w:t>Laudatio für Arthur Brande zur Verleihung der Ehrenmitglie</w:t>
      </w:r>
      <w:r w:rsidRPr="00CD4E5C">
        <w:t>d</w:t>
      </w:r>
      <w:r w:rsidRPr="00CD4E5C">
        <w:t xml:space="preserve">schaft des Botanischen Vereins von Berlin und Brandenburg auf der </w:t>
      </w:r>
      <w:r w:rsidRPr="00CD4E5C">
        <w:rPr>
          <w:noProof/>
        </w:rPr>
        <w:t>Mitgliederversammlung</w:t>
      </w:r>
      <w:r w:rsidRPr="00CD4E5C">
        <w:t xml:space="preserve"> am 16.02.2019</w:t>
      </w:r>
      <w:r>
        <w:t xml:space="preserve"> </w:t>
      </w:r>
      <w:r w:rsidR="006D13B7">
        <w:tab/>
      </w:r>
      <w:r w:rsidR="007A176D">
        <w:t xml:space="preserve"> </w:t>
      </w:r>
      <w:r w:rsidR="00E95F51">
        <w:t>221</w:t>
      </w:r>
    </w:p>
    <w:p w:rsidR="00570712" w:rsidRDefault="00570712" w:rsidP="007B1BD3">
      <w:pPr>
        <w:pStyle w:val="Inhaltsverzeichnis"/>
        <w:keepLines/>
        <w:spacing w:before="60"/>
        <w:ind w:left="454" w:right="340" w:hanging="454"/>
      </w:pPr>
      <w:r w:rsidRPr="00CD4E5C">
        <w:rPr>
          <w:rStyle w:val="KapitlchenK"/>
        </w:rPr>
        <w:lastRenderedPageBreak/>
        <w:t>B. Seitz</w:t>
      </w:r>
      <w:r>
        <w:t xml:space="preserve">: </w:t>
      </w:r>
      <w:r w:rsidRPr="00570712">
        <w:t xml:space="preserve">Zum Gedenken an </w:t>
      </w:r>
      <w:r w:rsidRPr="00570712">
        <w:rPr>
          <w:rStyle w:val="KapitlchenK"/>
        </w:rPr>
        <w:t>Ursula Hennig</w:t>
      </w:r>
      <w:r>
        <w:rPr>
          <w:rStyle w:val="KapitlchenK"/>
        </w:rPr>
        <w:t xml:space="preserve"> </w:t>
      </w:r>
      <w:r w:rsidRPr="00570712">
        <w:t>(21.03.1932 – 06.01.2019)</w:t>
      </w:r>
      <w:r>
        <w:t xml:space="preserve"> </w:t>
      </w:r>
      <w:r>
        <w:rPr>
          <w:rStyle w:val="KapitlchenK"/>
        </w:rPr>
        <w:tab/>
        <w:t xml:space="preserve"> </w:t>
      </w:r>
      <w:r w:rsidR="009833E1">
        <w:rPr>
          <w:rStyle w:val="KapitlchenK"/>
        </w:rPr>
        <w:t>225</w:t>
      </w:r>
    </w:p>
    <w:p w:rsidR="007E2983" w:rsidRDefault="009748E1" w:rsidP="007B1BD3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V. Otte</w:t>
      </w:r>
      <w:r w:rsidRPr="008C0AC5">
        <w:t>: Bericht über die Tätigkeit im Jahre 201</w:t>
      </w:r>
      <w:r w:rsidR="00570712" w:rsidRPr="008C0AC5">
        <w:t>8</w:t>
      </w:r>
      <w:r w:rsidRPr="008C0AC5">
        <w:tab/>
      </w:r>
      <w:r w:rsidR="00507B8B" w:rsidRPr="008C0AC5">
        <w:t xml:space="preserve"> </w:t>
      </w:r>
      <w:r w:rsidR="008C0AC5" w:rsidRPr="008C0AC5">
        <w:t>229</w:t>
      </w:r>
    </w:p>
    <w:p w:rsidR="00D6667C" w:rsidRDefault="00D6667C" w:rsidP="007B1BD3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V. Otte</w:t>
      </w:r>
      <w:r>
        <w:t xml:space="preserve">: </w:t>
      </w:r>
      <w:r w:rsidRPr="0070279F">
        <w:t xml:space="preserve">Protokoll der Mitgliederversammlung </w:t>
      </w:r>
      <w:r>
        <w:t xml:space="preserve">des Botanischen Vereins </w:t>
      </w:r>
      <w:r>
        <w:br/>
      </w:r>
      <w:r w:rsidRPr="0070279F">
        <w:t>am</w:t>
      </w:r>
      <w:r>
        <w:t xml:space="preserve"> 1</w:t>
      </w:r>
      <w:r w:rsidR="00570712">
        <w:t>6</w:t>
      </w:r>
      <w:r>
        <w:t>. Februar 201</w:t>
      </w:r>
      <w:r w:rsidR="006B799B">
        <w:t>9</w:t>
      </w:r>
      <w:r w:rsidR="00570712">
        <w:t xml:space="preserve"> </w:t>
      </w:r>
      <w:r w:rsidR="00570712" w:rsidRPr="00570712">
        <w:t xml:space="preserve">im Institut für Ökologie der TU Berlin, </w:t>
      </w:r>
      <w:r w:rsidR="00570712" w:rsidRPr="008C0AC5">
        <w:t>Rothe</w:t>
      </w:r>
      <w:r w:rsidR="00570712" w:rsidRPr="008C0AC5">
        <w:t>n</w:t>
      </w:r>
      <w:r w:rsidR="00570712" w:rsidRPr="008C0AC5">
        <w:t xml:space="preserve">burgstraße 12 </w:t>
      </w:r>
      <w:r w:rsidRPr="008C0AC5">
        <w:tab/>
        <w:t xml:space="preserve"> </w:t>
      </w:r>
      <w:r w:rsidR="008C0AC5" w:rsidRPr="008C0AC5">
        <w:t>231</w:t>
      </w:r>
    </w:p>
    <w:p w:rsidR="0070279F" w:rsidRDefault="006B799B" w:rsidP="007B1BD3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A</w:t>
      </w:r>
      <w:r w:rsidR="0070279F" w:rsidRPr="00CD4E5C">
        <w:rPr>
          <w:rStyle w:val="KapitlchenK"/>
        </w:rPr>
        <w:t>.</w:t>
      </w:r>
      <w:r w:rsidR="00EA6942" w:rsidRPr="00CD4E5C">
        <w:rPr>
          <w:rStyle w:val="KapitlchenK"/>
        </w:rPr>
        <w:t xml:space="preserve"> </w:t>
      </w:r>
      <w:r w:rsidRPr="00CD4E5C">
        <w:rPr>
          <w:rStyle w:val="KapitlchenK"/>
        </w:rPr>
        <w:t>Brande</w:t>
      </w:r>
      <w:r w:rsidR="0070279F">
        <w:t xml:space="preserve">: </w:t>
      </w:r>
      <w:proofErr w:type="spellStart"/>
      <w:r w:rsidRPr="006B799B">
        <w:t>Corrigenda</w:t>
      </w:r>
      <w:proofErr w:type="spellEnd"/>
      <w:r w:rsidRPr="006B799B">
        <w:t xml:space="preserve"> und Addenda zu Band 150</w:t>
      </w:r>
      <w:r>
        <w:t xml:space="preserve"> </w:t>
      </w:r>
      <w:r w:rsidR="0070279F">
        <w:tab/>
      </w:r>
      <w:r w:rsidR="00371474">
        <w:t xml:space="preserve"> </w:t>
      </w:r>
      <w:r w:rsidR="00A77E67">
        <w:t>235</w:t>
      </w:r>
    </w:p>
    <w:p w:rsidR="00016617" w:rsidRDefault="00016617" w:rsidP="004063CC">
      <w:pPr>
        <w:pStyle w:val="Inhaltsverzeichnis"/>
        <w:widowControl/>
        <w:ind w:right="284"/>
      </w:pPr>
    </w:p>
    <w:p w:rsidR="009A6C9B" w:rsidRDefault="009A6C9B" w:rsidP="004063CC">
      <w:pPr>
        <w:pStyle w:val="Inhaltsverzeichnis"/>
        <w:widowControl/>
        <w:spacing w:before="60"/>
        <w:ind w:right="284"/>
      </w:pPr>
      <w:r w:rsidRPr="00000DAC">
        <w:t>Hinweise für Autoren</w:t>
      </w:r>
      <w:r w:rsidRPr="00000DAC">
        <w:tab/>
      </w:r>
      <w:r w:rsidR="00B40536" w:rsidRPr="00000DAC">
        <w:t xml:space="preserve"> </w:t>
      </w:r>
      <w:r w:rsidR="00000DAC" w:rsidRPr="00000DAC">
        <w:t>237</w:t>
      </w:r>
    </w:p>
    <w:p w:rsidR="009A6C9B" w:rsidRDefault="009A6C9B" w:rsidP="009A6C9B">
      <w:pPr>
        <w:pStyle w:val="Inhaltsverzeichnis"/>
        <w:widowControl/>
      </w:pPr>
    </w:p>
    <w:p w:rsidR="004543DD" w:rsidRDefault="009A6C9B" w:rsidP="004543DD">
      <w:pPr>
        <w:keepNext/>
        <w:tabs>
          <w:tab w:val="clear" w:pos="2268"/>
          <w:tab w:val="right" w:pos="6691"/>
        </w:tabs>
        <w:spacing w:before="60"/>
        <w:ind w:left="397" w:hanging="397"/>
        <w:jc w:val="left"/>
      </w:pPr>
      <w:r>
        <w:t>Beilage:</w:t>
      </w:r>
      <w:r w:rsidR="00E26537" w:rsidRPr="00E26537">
        <w:t xml:space="preserve"> </w:t>
      </w:r>
    </w:p>
    <w:p w:rsidR="005F3282" w:rsidRDefault="009A6C9B" w:rsidP="0086448E">
      <w:pPr>
        <w:keepNext/>
        <w:tabs>
          <w:tab w:val="clear" w:pos="2268"/>
          <w:tab w:val="right" w:pos="6691"/>
        </w:tabs>
        <w:spacing w:before="60"/>
        <w:ind w:left="794" w:right="340" w:hanging="454"/>
        <w:jc w:val="left"/>
      </w:pPr>
      <w:proofErr w:type="spellStart"/>
      <w:r>
        <w:t>Spendenbescheinigung</w:t>
      </w:r>
      <w:bookmarkStart w:id="0" w:name="_GoBack"/>
      <w:bookmarkEnd w:id="0"/>
      <w:proofErr w:type="spellEnd"/>
    </w:p>
    <w:sectPr w:rsidR="005F3282" w:rsidSect="009A6C9B">
      <w:headerReference w:type="even" r:id="rId9"/>
      <w:footnotePr>
        <w:numRestart w:val="eachSect"/>
      </w:footnotePr>
      <w:type w:val="continuous"/>
      <w:pgSz w:w="8392" w:h="11907" w:code="259"/>
      <w:pgMar w:top="1021" w:right="856" w:bottom="788" w:left="851" w:header="567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1D" w:rsidRDefault="00D47F1D">
      <w:r>
        <w:separator/>
      </w:r>
    </w:p>
  </w:endnote>
  <w:endnote w:type="continuationSeparator" w:id="0">
    <w:p w:rsidR="00D47F1D" w:rsidRDefault="00D4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1D" w:rsidRDefault="00D47F1D">
      <w:pPr>
        <w:ind w:firstLine="0"/>
      </w:pPr>
      <w:r>
        <w:separator/>
      </w:r>
    </w:p>
  </w:footnote>
  <w:footnote w:type="continuationSeparator" w:id="0">
    <w:p w:rsidR="00D47F1D" w:rsidRDefault="00D47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94" w:rsidRDefault="00255094" w:rsidP="00417F3E">
    <w:pPr>
      <w:pStyle w:val="Kopfzeile"/>
      <w:framePr w:wrap="around" w:vAnchor="text" w:hAnchor="margin" w:xAlign="center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55094" w:rsidRDefault="002550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CB1"/>
    <w:multiLevelType w:val="hybridMultilevel"/>
    <w:tmpl w:val="E1A64D74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>
    <w:nsid w:val="21311C84"/>
    <w:multiLevelType w:val="hybridMultilevel"/>
    <w:tmpl w:val="7BAC132E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30432B33"/>
    <w:multiLevelType w:val="hybridMultilevel"/>
    <w:tmpl w:val="B1D4C9CC"/>
    <w:lvl w:ilvl="0" w:tplc="A08462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D9"/>
    <w:rsid w:val="00000DAC"/>
    <w:rsid w:val="00005310"/>
    <w:rsid w:val="00006199"/>
    <w:rsid w:val="00016617"/>
    <w:rsid w:val="00020546"/>
    <w:rsid w:val="000215C6"/>
    <w:rsid w:val="00022B69"/>
    <w:rsid w:val="00027294"/>
    <w:rsid w:val="0003194A"/>
    <w:rsid w:val="0003501E"/>
    <w:rsid w:val="00044595"/>
    <w:rsid w:val="0004574D"/>
    <w:rsid w:val="00062C9E"/>
    <w:rsid w:val="00067BD7"/>
    <w:rsid w:val="000734D2"/>
    <w:rsid w:val="00087CDF"/>
    <w:rsid w:val="00091E32"/>
    <w:rsid w:val="00096821"/>
    <w:rsid w:val="000A4223"/>
    <w:rsid w:val="000A4D2D"/>
    <w:rsid w:val="000A79D0"/>
    <w:rsid w:val="000B7077"/>
    <w:rsid w:val="000C014F"/>
    <w:rsid w:val="000C4BAD"/>
    <w:rsid w:val="000C53D3"/>
    <w:rsid w:val="000C7E37"/>
    <w:rsid w:val="000D0B03"/>
    <w:rsid w:val="000F0155"/>
    <w:rsid w:val="000F0ACE"/>
    <w:rsid w:val="000F15E7"/>
    <w:rsid w:val="000F7A24"/>
    <w:rsid w:val="000F7BCD"/>
    <w:rsid w:val="000F7C37"/>
    <w:rsid w:val="0010654D"/>
    <w:rsid w:val="001070DF"/>
    <w:rsid w:val="00113A08"/>
    <w:rsid w:val="001274E0"/>
    <w:rsid w:val="00143A64"/>
    <w:rsid w:val="00151E3C"/>
    <w:rsid w:val="00164CCB"/>
    <w:rsid w:val="001669FC"/>
    <w:rsid w:val="00182459"/>
    <w:rsid w:val="00182AD7"/>
    <w:rsid w:val="001864C3"/>
    <w:rsid w:val="001871D3"/>
    <w:rsid w:val="0019088C"/>
    <w:rsid w:val="001951CA"/>
    <w:rsid w:val="001A1F98"/>
    <w:rsid w:val="001A4276"/>
    <w:rsid w:val="001A6EEC"/>
    <w:rsid w:val="001C5074"/>
    <w:rsid w:val="001D13EA"/>
    <w:rsid w:val="001E513C"/>
    <w:rsid w:val="001F3903"/>
    <w:rsid w:val="00203144"/>
    <w:rsid w:val="0021264B"/>
    <w:rsid w:val="00217D84"/>
    <w:rsid w:val="00217E5F"/>
    <w:rsid w:val="00223F91"/>
    <w:rsid w:val="00225E97"/>
    <w:rsid w:val="002338B3"/>
    <w:rsid w:val="00250A6A"/>
    <w:rsid w:val="0025462B"/>
    <w:rsid w:val="00255094"/>
    <w:rsid w:val="002561BE"/>
    <w:rsid w:val="00257F2D"/>
    <w:rsid w:val="002600FF"/>
    <w:rsid w:val="00265E9D"/>
    <w:rsid w:val="00271185"/>
    <w:rsid w:val="00276AAC"/>
    <w:rsid w:val="00282FFA"/>
    <w:rsid w:val="002A0248"/>
    <w:rsid w:val="002B0DC7"/>
    <w:rsid w:val="002B2B31"/>
    <w:rsid w:val="002B512D"/>
    <w:rsid w:val="002C1C61"/>
    <w:rsid w:val="002C41DD"/>
    <w:rsid w:val="002C6069"/>
    <w:rsid w:val="002D1871"/>
    <w:rsid w:val="002D2F30"/>
    <w:rsid w:val="002D381C"/>
    <w:rsid w:val="002E1BFA"/>
    <w:rsid w:val="002E2E34"/>
    <w:rsid w:val="002F3B4D"/>
    <w:rsid w:val="00306AAC"/>
    <w:rsid w:val="00311340"/>
    <w:rsid w:val="00312C53"/>
    <w:rsid w:val="00323399"/>
    <w:rsid w:val="003253AD"/>
    <w:rsid w:val="003432D7"/>
    <w:rsid w:val="0034610B"/>
    <w:rsid w:val="00364A0C"/>
    <w:rsid w:val="00367ED3"/>
    <w:rsid w:val="00370491"/>
    <w:rsid w:val="00371474"/>
    <w:rsid w:val="003801A5"/>
    <w:rsid w:val="00384314"/>
    <w:rsid w:val="00384FCF"/>
    <w:rsid w:val="00391252"/>
    <w:rsid w:val="0039678A"/>
    <w:rsid w:val="003A758B"/>
    <w:rsid w:val="003B634C"/>
    <w:rsid w:val="003B7B0C"/>
    <w:rsid w:val="003E7590"/>
    <w:rsid w:val="003E7DBF"/>
    <w:rsid w:val="003F23F2"/>
    <w:rsid w:val="003F28AE"/>
    <w:rsid w:val="003F4EFA"/>
    <w:rsid w:val="004004C0"/>
    <w:rsid w:val="0040152F"/>
    <w:rsid w:val="004058C6"/>
    <w:rsid w:val="004063CC"/>
    <w:rsid w:val="00413CA7"/>
    <w:rsid w:val="00417D71"/>
    <w:rsid w:val="00417F3E"/>
    <w:rsid w:val="00420F61"/>
    <w:rsid w:val="00421DAE"/>
    <w:rsid w:val="004279A7"/>
    <w:rsid w:val="0043656A"/>
    <w:rsid w:val="00441E13"/>
    <w:rsid w:val="00453325"/>
    <w:rsid w:val="004543DD"/>
    <w:rsid w:val="00457C68"/>
    <w:rsid w:val="00471ABE"/>
    <w:rsid w:val="00475244"/>
    <w:rsid w:val="004A350F"/>
    <w:rsid w:val="004D5CD1"/>
    <w:rsid w:val="004E08E8"/>
    <w:rsid w:val="004E53A1"/>
    <w:rsid w:val="004E7065"/>
    <w:rsid w:val="00507B8B"/>
    <w:rsid w:val="0052111F"/>
    <w:rsid w:val="00524036"/>
    <w:rsid w:val="0052415B"/>
    <w:rsid w:val="005416B5"/>
    <w:rsid w:val="00544EA2"/>
    <w:rsid w:val="00546297"/>
    <w:rsid w:val="00556B1F"/>
    <w:rsid w:val="00570712"/>
    <w:rsid w:val="0057422E"/>
    <w:rsid w:val="005776AA"/>
    <w:rsid w:val="00585286"/>
    <w:rsid w:val="00590A58"/>
    <w:rsid w:val="00595212"/>
    <w:rsid w:val="005958C2"/>
    <w:rsid w:val="00595C69"/>
    <w:rsid w:val="005A3017"/>
    <w:rsid w:val="005A5055"/>
    <w:rsid w:val="005A7295"/>
    <w:rsid w:val="005C1D61"/>
    <w:rsid w:val="005D0F46"/>
    <w:rsid w:val="005D72B5"/>
    <w:rsid w:val="005D72D0"/>
    <w:rsid w:val="005E28BA"/>
    <w:rsid w:val="005F111B"/>
    <w:rsid w:val="005F3282"/>
    <w:rsid w:val="005F32B7"/>
    <w:rsid w:val="006001C0"/>
    <w:rsid w:val="00600CBB"/>
    <w:rsid w:val="006041F5"/>
    <w:rsid w:val="00605150"/>
    <w:rsid w:val="00605281"/>
    <w:rsid w:val="00606097"/>
    <w:rsid w:val="00606277"/>
    <w:rsid w:val="00612303"/>
    <w:rsid w:val="00613170"/>
    <w:rsid w:val="00613B3C"/>
    <w:rsid w:val="0061494B"/>
    <w:rsid w:val="0061696D"/>
    <w:rsid w:val="00616FEB"/>
    <w:rsid w:val="00640D32"/>
    <w:rsid w:val="00645FCB"/>
    <w:rsid w:val="00653312"/>
    <w:rsid w:val="006573FD"/>
    <w:rsid w:val="006633E5"/>
    <w:rsid w:val="00665695"/>
    <w:rsid w:val="006744A8"/>
    <w:rsid w:val="00682B1F"/>
    <w:rsid w:val="006B799B"/>
    <w:rsid w:val="006D0C47"/>
    <w:rsid w:val="006D13B7"/>
    <w:rsid w:val="006D16B5"/>
    <w:rsid w:val="006E2B62"/>
    <w:rsid w:val="0070279F"/>
    <w:rsid w:val="00715C21"/>
    <w:rsid w:val="00717362"/>
    <w:rsid w:val="00717DCF"/>
    <w:rsid w:val="0072535D"/>
    <w:rsid w:val="00742B76"/>
    <w:rsid w:val="00743635"/>
    <w:rsid w:val="007513EC"/>
    <w:rsid w:val="00755A54"/>
    <w:rsid w:val="00765F7F"/>
    <w:rsid w:val="007722DF"/>
    <w:rsid w:val="00775465"/>
    <w:rsid w:val="00786222"/>
    <w:rsid w:val="00792AAB"/>
    <w:rsid w:val="0079580A"/>
    <w:rsid w:val="00797F1D"/>
    <w:rsid w:val="007A0279"/>
    <w:rsid w:val="007A176D"/>
    <w:rsid w:val="007A184D"/>
    <w:rsid w:val="007A55DB"/>
    <w:rsid w:val="007B1BD3"/>
    <w:rsid w:val="007B2E17"/>
    <w:rsid w:val="007C11A3"/>
    <w:rsid w:val="007C3AA8"/>
    <w:rsid w:val="007E2983"/>
    <w:rsid w:val="007E45EA"/>
    <w:rsid w:val="007E4965"/>
    <w:rsid w:val="007E7608"/>
    <w:rsid w:val="007F4AA0"/>
    <w:rsid w:val="007F541D"/>
    <w:rsid w:val="008122A8"/>
    <w:rsid w:val="008235B8"/>
    <w:rsid w:val="00823636"/>
    <w:rsid w:val="008346AE"/>
    <w:rsid w:val="00836559"/>
    <w:rsid w:val="00843A34"/>
    <w:rsid w:val="00852F63"/>
    <w:rsid w:val="0085378F"/>
    <w:rsid w:val="00853C62"/>
    <w:rsid w:val="00855264"/>
    <w:rsid w:val="008576BB"/>
    <w:rsid w:val="00860B69"/>
    <w:rsid w:val="0086437D"/>
    <w:rsid w:val="0086448E"/>
    <w:rsid w:val="00892BBC"/>
    <w:rsid w:val="00895157"/>
    <w:rsid w:val="008A16F4"/>
    <w:rsid w:val="008A32AE"/>
    <w:rsid w:val="008B3419"/>
    <w:rsid w:val="008B6003"/>
    <w:rsid w:val="008C0AC5"/>
    <w:rsid w:val="008D4B2D"/>
    <w:rsid w:val="008E13DE"/>
    <w:rsid w:val="008E2483"/>
    <w:rsid w:val="008E2D78"/>
    <w:rsid w:val="008E651D"/>
    <w:rsid w:val="00903955"/>
    <w:rsid w:val="00927638"/>
    <w:rsid w:val="00951766"/>
    <w:rsid w:val="00963383"/>
    <w:rsid w:val="009748E1"/>
    <w:rsid w:val="009757C9"/>
    <w:rsid w:val="009763C4"/>
    <w:rsid w:val="0097773A"/>
    <w:rsid w:val="009833E1"/>
    <w:rsid w:val="0098697F"/>
    <w:rsid w:val="009917F1"/>
    <w:rsid w:val="009A0C62"/>
    <w:rsid w:val="009A6C9B"/>
    <w:rsid w:val="009B08B8"/>
    <w:rsid w:val="009B6433"/>
    <w:rsid w:val="009C7F44"/>
    <w:rsid w:val="009D3040"/>
    <w:rsid w:val="009E04E9"/>
    <w:rsid w:val="009F65C9"/>
    <w:rsid w:val="009F73A8"/>
    <w:rsid w:val="00A10F66"/>
    <w:rsid w:val="00A1210F"/>
    <w:rsid w:val="00A15976"/>
    <w:rsid w:val="00A21AD6"/>
    <w:rsid w:val="00A21CAB"/>
    <w:rsid w:val="00A227FA"/>
    <w:rsid w:val="00A22D70"/>
    <w:rsid w:val="00A23AE7"/>
    <w:rsid w:val="00A24075"/>
    <w:rsid w:val="00A263AB"/>
    <w:rsid w:val="00A42AA3"/>
    <w:rsid w:val="00A51057"/>
    <w:rsid w:val="00A70D53"/>
    <w:rsid w:val="00A74460"/>
    <w:rsid w:val="00A77E67"/>
    <w:rsid w:val="00A96FE4"/>
    <w:rsid w:val="00AA53CD"/>
    <w:rsid w:val="00AB637A"/>
    <w:rsid w:val="00AB7049"/>
    <w:rsid w:val="00AC0070"/>
    <w:rsid w:val="00AC6AC1"/>
    <w:rsid w:val="00AD2DB5"/>
    <w:rsid w:val="00AE23C5"/>
    <w:rsid w:val="00AE281E"/>
    <w:rsid w:val="00AF16D1"/>
    <w:rsid w:val="00B03213"/>
    <w:rsid w:val="00B1105B"/>
    <w:rsid w:val="00B124D9"/>
    <w:rsid w:val="00B15DEC"/>
    <w:rsid w:val="00B1626F"/>
    <w:rsid w:val="00B260B6"/>
    <w:rsid w:val="00B27743"/>
    <w:rsid w:val="00B34423"/>
    <w:rsid w:val="00B40172"/>
    <w:rsid w:val="00B40536"/>
    <w:rsid w:val="00B47AA1"/>
    <w:rsid w:val="00B52186"/>
    <w:rsid w:val="00B573D2"/>
    <w:rsid w:val="00B62D14"/>
    <w:rsid w:val="00B64AB4"/>
    <w:rsid w:val="00B66331"/>
    <w:rsid w:val="00B6650C"/>
    <w:rsid w:val="00B70954"/>
    <w:rsid w:val="00B82DCC"/>
    <w:rsid w:val="00B9429F"/>
    <w:rsid w:val="00B943D9"/>
    <w:rsid w:val="00BA3A7A"/>
    <w:rsid w:val="00BB572B"/>
    <w:rsid w:val="00BB60BC"/>
    <w:rsid w:val="00BE068D"/>
    <w:rsid w:val="00BF32D7"/>
    <w:rsid w:val="00C05DF4"/>
    <w:rsid w:val="00C06AE6"/>
    <w:rsid w:val="00C1098A"/>
    <w:rsid w:val="00C30644"/>
    <w:rsid w:val="00C30CA8"/>
    <w:rsid w:val="00C371E8"/>
    <w:rsid w:val="00C40616"/>
    <w:rsid w:val="00C53E12"/>
    <w:rsid w:val="00C70ACC"/>
    <w:rsid w:val="00C7543A"/>
    <w:rsid w:val="00C827C4"/>
    <w:rsid w:val="00C82E90"/>
    <w:rsid w:val="00C90F34"/>
    <w:rsid w:val="00C925CD"/>
    <w:rsid w:val="00C9447C"/>
    <w:rsid w:val="00CA17C4"/>
    <w:rsid w:val="00CA2965"/>
    <w:rsid w:val="00CB3618"/>
    <w:rsid w:val="00CC13E4"/>
    <w:rsid w:val="00CD4E5C"/>
    <w:rsid w:val="00CD5471"/>
    <w:rsid w:val="00CD7407"/>
    <w:rsid w:val="00CE61E0"/>
    <w:rsid w:val="00CE6B6C"/>
    <w:rsid w:val="00CE7137"/>
    <w:rsid w:val="00CF3708"/>
    <w:rsid w:val="00CF7F1F"/>
    <w:rsid w:val="00D04C8F"/>
    <w:rsid w:val="00D06C81"/>
    <w:rsid w:val="00D12258"/>
    <w:rsid w:val="00D136CB"/>
    <w:rsid w:val="00D32644"/>
    <w:rsid w:val="00D372CE"/>
    <w:rsid w:val="00D41582"/>
    <w:rsid w:val="00D43198"/>
    <w:rsid w:val="00D43364"/>
    <w:rsid w:val="00D46557"/>
    <w:rsid w:val="00D47F1D"/>
    <w:rsid w:val="00D52539"/>
    <w:rsid w:val="00D6667C"/>
    <w:rsid w:val="00D70F21"/>
    <w:rsid w:val="00D864D6"/>
    <w:rsid w:val="00D90B66"/>
    <w:rsid w:val="00D94603"/>
    <w:rsid w:val="00DA246B"/>
    <w:rsid w:val="00DA4726"/>
    <w:rsid w:val="00DB45BD"/>
    <w:rsid w:val="00DD7BDC"/>
    <w:rsid w:val="00DE5060"/>
    <w:rsid w:val="00DF2E17"/>
    <w:rsid w:val="00DF4981"/>
    <w:rsid w:val="00E0545E"/>
    <w:rsid w:val="00E121E1"/>
    <w:rsid w:val="00E165EA"/>
    <w:rsid w:val="00E16EC6"/>
    <w:rsid w:val="00E21DF4"/>
    <w:rsid w:val="00E24982"/>
    <w:rsid w:val="00E26537"/>
    <w:rsid w:val="00E2794F"/>
    <w:rsid w:val="00E31573"/>
    <w:rsid w:val="00E417EC"/>
    <w:rsid w:val="00E46468"/>
    <w:rsid w:val="00E47FBF"/>
    <w:rsid w:val="00E57806"/>
    <w:rsid w:val="00E62091"/>
    <w:rsid w:val="00E67D69"/>
    <w:rsid w:val="00E77B4E"/>
    <w:rsid w:val="00E87C1D"/>
    <w:rsid w:val="00E95F51"/>
    <w:rsid w:val="00E96EC4"/>
    <w:rsid w:val="00EA23E8"/>
    <w:rsid w:val="00EA5014"/>
    <w:rsid w:val="00EA6942"/>
    <w:rsid w:val="00EA788B"/>
    <w:rsid w:val="00EB4D3C"/>
    <w:rsid w:val="00EB519B"/>
    <w:rsid w:val="00EC69F4"/>
    <w:rsid w:val="00EC73DA"/>
    <w:rsid w:val="00ED5F69"/>
    <w:rsid w:val="00ED694B"/>
    <w:rsid w:val="00EE4822"/>
    <w:rsid w:val="00EF516D"/>
    <w:rsid w:val="00F05A08"/>
    <w:rsid w:val="00F2309F"/>
    <w:rsid w:val="00F25FA3"/>
    <w:rsid w:val="00F2651D"/>
    <w:rsid w:val="00F3212E"/>
    <w:rsid w:val="00F37565"/>
    <w:rsid w:val="00F446A4"/>
    <w:rsid w:val="00F46887"/>
    <w:rsid w:val="00F50786"/>
    <w:rsid w:val="00F51B63"/>
    <w:rsid w:val="00F73603"/>
    <w:rsid w:val="00F851B8"/>
    <w:rsid w:val="00F942AF"/>
    <w:rsid w:val="00F9738D"/>
    <w:rsid w:val="00FA2CC2"/>
    <w:rsid w:val="00FA646F"/>
    <w:rsid w:val="00FB2E80"/>
    <w:rsid w:val="00FB31DC"/>
    <w:rsid w:val="00FB6BC7"/>
    <w:rsid w:val="00FC0097"/>
    <w:rsid w:val="00FC04F3"/>
    <w:rsid w:val="00FC26A9"/>
    <w:rsid w:val="00FD2944"/>
    <w:rsid w:val="00FD5AC3"/>
    <w:rsid w:val="00FD73A0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(NB)"/>
    <w:qFormat/>
    <w:pPr>
      <w:tabs>
        <w:tab w:val="left" w:pos="2268"/>
      </w:tabs>
      <w:autoSpaceDE w:val="0"/>
      <w:autoSpaceDN w:val="0"/>
      <w:adjustRightInd w:val="0"/>
      <w:spacing w:before="20" w:line="240" w:lineRule="exact"/>
      <w:ind w:firstLine="284"/>
      <w:jc w:val="both"/>
    </w:pPr>
  </w:style>
  <w:style w:type="paragraph" w:styleId="berschrift1">
    <w:name w:val="heading 1"/>
    <w:basedOn w:val="Standard"/>
    <w:next w:val="Standard"/>
    <w:qFormat/>
    <w:pPr>
      <w:keepNext/>
      <w:tabs>
        <w:tab w:val="clear" w:pos="2268"/>
        <w:tab w:val="left" w:pos="360"/>
      </w:tabs>
      <w:spacing w:before="120" w:after="120" w:line="480" w:lineRule="exact"/>
      <w:ind w:firstLine="0"/>
      <w:jc w:val="left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2268"/>
        <w:tab w:val="left" w:pos="454"/>
        <w:tab w:val="left" w:pos="737"/>
      </w:tabs>
      <w:spacing w:before="480" w:after="72"/>
      <w:ind w:left="454" w:hanging="454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2268"/>
        <w:tab w:val="left" w:pos="567"/>
      </w:tabs>
      <w:spacing w:before="360" w:after="72"/>
      <w:ind w:left="567" w:hanging="567"/>
      <w:jc w:val="left"/>
      <w:outlineLvl w:val="2"/>
    </w:pPr>
    <w:rPr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keepLines/>
      <w:tabs>
        <w:tab w:val="clear" w:pos="2268"/>
        <w:tab w:val="left" w:pos="567"/>
      </w:tabs>
      <w:spacing w:before="120"/>
      <w:ind w:left="567" w:hanging="567"/>
      <w:outlineLvl w:val="3"/>
    </w:pPr>
  </w:style>
  <w:style w:type="paragraph" w:styleId="berschrift5">
    <w:name w:val="heading 5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276"/>
      </w:tabs>
      <w:spacing w:before="96" w:after="24"/>
      <w:ind w:firstLine="0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320"/>
      </w:tabs>
      <w:spacing w:before="96" w:after="24"/>
      <w:ind w:firstLine="0"/>
      <w:outlineLvl w:val="5"/>
    </w:pPr>
    <w:rPr>
      <w:i/>
      <w:i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widowControl w:val="0"/>
      <w:spacing w:before="60" w:line="240" w:lineRule="auto"/>
      <w:ind w:firstLine="0"/>
      <w:jc w:val="left"/>
      <w:outlineLvl w:val="6"/>
    </w:pPr>
    <w:rPr>
      <w:rFonts w:ascii="Helvetica" w:hAnsi="Helvetica"/>
      <w:b/>
      <w:bCs/>
      <w:snapToGrid w:val="0"/>
      <w:sz w:val="12"/>
      <w:szCs w:val="14"/>
      <w:lang w:val="it-IT"/>
    </w:rPr>
  </w:style>
  <w:style w:type="paragraph" w:styleId="berschrift8">
    <w:name w:val="heading 8"/>
    <w:basedOn w:val="Standard"/>
    <w:next w:val="Standard"/>
    <w:qFormat/>
    <w:pPr>
      <w:keepNext/>
      <w:tabs>
        <w:tab w:val="clear" w:pos="2268"/>
        <w:tab w:val="left" w:pos="0"/>
      </w:tabs>
      <w:autoSpaceDE/>
      <w:autoSpaceDN/>
      <w:adjustRightInd/>
      <w:spacing w:before="0" w:line="240" w:lineRule="auto"/>
      <w:ind w:firstLine="0"/>
      <w:jc w:val="left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pPr>
      <w:tabs>
        <w:tab w:val="clear" w:pos="2268"/>
      </w:tabs>
      <w:autoSpaceDE/>
      <w:autoSpaceDN/>
      <w:adjustRightInd/>
      <w:spacing w:before="240" w:after="60" w:line="240" w:lineRule="auto"/>
      <w:ind w:firstLine="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F">
    <w:name w:val="Fett (F)"/>
    <w:rPr>
      <w:b/>
      <w:bCs/>
      <w:szCs w:val="20"/>
    </w:rPr>
  </w:style>
  <w:style w:type="character" w:customStyle="1" w:styleId="KursivI">
    <w:name w:val="Kursiv (I)"/>
    <w:rPr>
      <w:i/>
      <w:iCs/>
      <w:szCs w:val="20"/>
    </w:rPr>
  </w:style>
  <w:style w:type="character" w:customStyle="1" w:styleId="KapitlchenK">
    <w:name w:val="Kapitälchen (K)"/>
    <w:rPr>
      <w:smallCaps/>
      <w:szCs w:val="20"/>
    </w:rPr>
  </w:style>
  <w:style w:type="character" w:customStyle="1" w:styleId="VerborgenVB">
    <w:name w:val="Verborgen (VB)"/>
    <w:rPr>
      <w:rFonts w:ascii="Times New Roman" w:hAnsi="Times New Roman"/>
      <w:b/>
      <w:bCs/>
      <w:i/>
      <w:iCs/>
      <w:vanish/>
      <w:szCs w:val="20"/>
    </w:rPr>
  </w:style>
  <w:style w:type="character" w:customStyle="1" w:styleId="HochgestelltH">
    <w:name w:val="Hochgestellt (H)"/>
    <w:rPr>
      <w:dstrike w:val="0"/>
      <w:position w:val="12"/>
      <w:sz w:val="16"/>
      <w:szCs w:val="16"/>
      <w:vertAlign w:val="baseline"/>
    </w:rPr>
  </w:style>
  <w:style w:type="character" w:styleId="Funotenzeichen">
    <w:name w:val="footnote reference"/>
    <w:semiHidden/>
    <w:rPr>
      <w:rFonts w:ascii="Times New Roman" w:hAnsi="Times New Roman"/>
      <w:position w:val="6"/>
      <w:sz w:val="16"/>
      <w:szCs w:val="16"/>
    </w:rPr>
  </w:style>
  <w:style w:type="character" w:styleId="Seitenzahl">
    <w:name w:val="page number"/>
    <w:rPr>
      <w:rFonts w:ascii="Times New Roman" w:hAnsi="Times New Roman"/>
      <w:szCs w:val="20"/>
    </w:rPr>
  </w:style>
  <w:style w:type="paragraph" w:customStyle="1" w:styleId="1AbsatzNA">
    <w:name w:val="1. Absatz (NA)"/>
    <w:next w:val="Standard"/>
    <w:pPr>
      <w:autoSpaceDE w:val="0"/>
      <w:autoSpaceDN w:val="0"/>
      <w:adjustRightInd w:val="0"/>
      <w:spacing w:before="20" w:line="240" w:lineRule="exact"/>
      <w:jc w:val="both"/>
    </w:pPr>
  </w:style>
  <w:style w:type="paragraph" w:customStyle="1" w:styleId="VerhZeileOB">
    <w:name w:val="Verh. Zeile (OB)"/>
    <w:next w:val="TitelZZ"/>
    <w:pPr>
      <w:widowControl w:val="0"/>
      <w:autoSpaceDE w:val="0"/>
      <w:autoSpaceDN w:val="0"/>
      <w:adjustRightInd w:val="0"/>
      <w:spacing w:after="360" w:line="240" w:lineRule="exact"/>
    </w:pPr>
    <w:rPr>
      <w:sz w:val="16"/>
      <w:szCs w:val="16"/>
    </w:rPr>
  </w:style>
  <w:style w:type="paragraph" w:customStyle="1" w:styleId="TitelZZ">
    <w:name w:val="Titel (ZZ)"/>
    <w:next w:val="AutorAU"/>
    <w:pPr>
      <w:widowControl w:val="0"/>
      <w:autoSpaceDE w:val="0"/>
      <w:autoSpaceDN w:val="0"/>
      <w:adjustRightInd w:val="0"/>
      <w:spacing w:before="240" w:line="360" w:lineRule="exact"/>
      <w:jc w:val="center"/>
    </w:pPr>
    <w:rPr>
      <w:b/>
      <w:bCs/>
      <w:sz w:val="24"/>
      <w:szCs w:val="24"/>
    </w:rPr>
  </w:style>
  <w:style w:type="paragraph" w:customStyle="1" w:styleId="AutorAU">
    <w:name w:val="Autor (AU)"/>
    <w:next w:val="berschrift3"/>
    <w:pPr>
      <w:widowControl w:val="0"/>
      <w:autoSpaceDE w:val="0"/>
      <w:autoSpaceDN w:val="0"/>
      <w:adjustRightInd w:val="0"/>
      <w:spacing w:before="360" w:after="720" w:line="264" w:lineRule="exact"/>
      <w:jc w:val="center"/>
    </w:pPr>
    <w:rPr>
      <w:sz w:val="22"/>
      <w:szCs w:val="22"/>
    </w:rPr>
  </w:style>
  <w:style w:type="paragraph" w:styleId="Funotentext">
    <w:name w:val="footnote text"/>
    <w:basedOn w:val="Standard"/>
    <w:semiHidden/>
    <w:pPr>
      <w:widowControl w:val="0"/>
      <w:tabs>
        <w:tab w:val="clear" w:pos="2268"/>
        <w:tab w:val="left" w:pos="567"/>
      </w:tabs>
      <w:spacing w:before="46" w:line="180" w:lineRule="exact"/>
      <w:ind w:left="113" w:right="113" w:firstLine="0"/>
    </w:pPr>
    <w:rPr>
      <w:sz w:val="16"/>
      <w:szCs w:val="16"/>
    </w:rPr>
  </w:style>
  <w:style w:type="paragraph" w:customStyle="1" w:styleId="Zusammenfass1AbsZA">
    <w:name w:val="Zusammenfass. 1. Abs. (ZA)"/>
    <w:pPr>
      <w:tabs>
        <w:tab w:val="left" w:pos="2268"/>
      </w:tabs>
      <w:autoSpaceDE w:val="0"/>
      <w:autoSpaceDN w:val="0"/>
      <w:adjustRightInd w:val="0"/>
      <w:spacing w:after="20" w:line="200" w:lineRule="exact"/>
      <w:jc w:val="both"/>
    </w:pPr>
    <w:rPr>
      <w:sz w:val="18"/>
      <w:szCs w:val="18"/>
    </w:rPr>
  </w:style>
  <w:style w:type="paragraph" w:customStyle="1" w:styleId="ZusammenfassungZU">
    <w:name w:val="Zusammenfassung (ZU)"/>
    <w:pPr>
      <w:tabs>
        <w:tab w:val="left" w:pos="2268"/>
      </w:tabs>
      <w:autoSpaceDE w:val="0"/>
      <w:autoSpaceDN w:val="0"/>
      <w:adjustRightInd w:val="0"/>
      <w:spacing w:after="20" w:line="200" w:lineRule="exact"/>
      <w:ind w:firstLine="170"/>
      <w:jc w:val="both"/>
    </w:pPr>
    <w:rPr>
      <w:sz w:val="18"/>
      <w:szCs w:val="18"/>
    </w:rPr>
  </w:style>
  <w:style w:type="paragraph" w:customStyle="1" w:styleId="GliederungGL">
    <w:name w:val="Gliederung (GL)"/>
    <w:pPr>
      <w:widowControl w:val="0"/>
      <w:tabs>
        <w:tab w:val="left" w:pos="1021"/>
      </w:tabs>
      <w:autoSpaceDE w:val="0"/>
      <w:autoSpaceDN w:val="0"/>
      <w:adjustRightInd w:val="0"/>
      <w:spacing w:before="30" w:line="198" w:lineRule="exact"/>
      <w:ind w:left="284" w:right="284" w:firstLine="170"/>
      <w:jc w:val="both"/>
    </w:pPr>
    <w:rPr>
      <w:sz w:val="18"/>
      <w:szCs w:val="18"/>
    </w:rPr>
  </w:style>
  <w:style w:type="paragraph" w:customStyle="1" w:styleId="BV">
    <w:name w:val="BV"/>
    <w:pPr>
      <w:keepNext/>
      <w:widowControl w:val="0"/>
      <w:autoSpaceDE w:val="0"/>
      <w:autoSpaceDN w:val="0"/>
      <w:adjustRightInd w:val="0"/>
      <w:spacing w:before="480" w:after="240" w:line="360" w:lineRule="exact"/>
    </w:pPr>
    <w:rPr>
      <w:rFonts w:ascii="timesroman" w:hAnsi="timesroman"/>
      <w:b/>
      <w:bCs/>
      <w:caps/>
      <w:sz w:val="32"/>
      <w:szCs w:val="32"/>
    </w:rPr>
  </w:style>
  <w:style w:type="paragraph" w:customStyle="1" w:styleId="AbbBeschriftungAB">
    <w:name w:val="Abb. Beschriftung (AB)"/>
    <w:pPr>
      <w:widowControl w:val="0"/>
      <w:tabs>
        <w:tab w:val="left" w:pos="2268"/>
      </w:tabs>
      <w:autoSpaceDE w:val="0"/>
      <w:autoSpaceDN w:val="0"/>
      <w:adjustRightInd w:val="0"/>
      <w:spacing w:before="120" w:after="72" w:line="216" w:lineRule="exact"/>
      <w:jc w:val="both"/>
    </w:pPr>
    <w:rPr>
      <w:sz w:val="18"/>
      <w:szCs w:val="18"/>
    </w:rPr>
  </w:style>
  <w:style w:type="paragraph" w:customStyle="1" w:styleId="InhaltsverzeichnisVI">
    <w:name w:val="Inhaltsverzeichnis (VI)"/>
    <w:pPr>
      <w:keepNext/>
      <w:widowControl w:val="0"/>
      <w:tabs>
        <w:tab w:val="right" w:pos="6691"/>
      </w:tabs>
      <w:autoSpaceDE w:val="0"/>
      <w:autoSpaceDN w:val="0"/>
      <w:adjustRightInd w:val="0"/>
      <w:spacing w:before="20" w:line="240" w:lineRule="exact"/>
      <w:ind w:left="794" w:hanging="794"/>
      <w:jc w:val="both"/>
    </w:pPr>
  </w:style>
  <w:style w:type="paragraph" w:customStyle="1" w:styleId="MTB-FundorteMU">
    <w:name w:val="MTB-Fundorte (MU)"/>
    <w:pPr>
      <w:tabs>
        <w:tab w:val="left" w:pos="794"/>
      </w:tabs>
      <w:autoSpaceDE w:val="0"/>
      <w:autoSpaceDN w:val="0"/>
      <w:adjustRightInd w:val="0"/>
      <w:spacing w:after="20" w:line="198" w:lineRule="exact"/>
      <w:ind w:left="794" w:hanging="794"/>
      <w:jc w:val="both"/>
    </w:pPr>
    <w:rPr>
      <w:sz w:val="18"/>
      <w:szCs w:val="18"/>
    </w:rPr>
  </w:style>
  <w:style w:type="paragraph" w:customStyle="1" w:styleId="HilfsabsatzAO">
    <w:name w:val="Hilfsabsatz (AO)"/>
    <w:pPr>
      <w:keepNext/>
      <w:widowControl w:val="0"/>
      <w:tabs>
        <w:tab w:val="left" w:pos="2268"/>
      </w:tabs>
      <w:autoSpaceDE w:val="0"/>
      <w:autoSpaceDN w:val="0"/>
      <w:adjustRightInd w:val="0"/>
      <w:spacing w:before="60" w:after="60"/>
      <w:jc w:val="both"/>
    </w:pPr>
  </w:style>
  <w:style w:type="paragraph" w:customStyle="1" w:styleId="BuchbesprechungTitel">
    <w:name w:val="Buchbesprechung (Titel"/>
    <w:aliases w:val="BB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227" w:hanging="227"/>
      <w:jc w:val="both"/>
    </w:pPr>
    <w:rPr>
      <w:sz w:val="18"/>
      <w:szCs w:val="18"/>
    </w:rPr>
  </w:style>
  <w:style w:type="paragraph" w:customStyle="1" w:styleId="LiteraturBX">
    <w:name w:val="Literatur (BX)"/>
    <w:next w:val="1AbsatzNA"/>
    <w:pPr>
      <w:autoSpaceDE w:val="0"/>
      <w:autoSpaceDN w:val="0"/>
      <w:adjustRightInd w:val="0"/>
      <w:spacing w:line="214" w:lineRule="exact"/>
      <w:ind w:left="227" w:hanging="227"/>
      <w:jc w:val="both"/>
    </w:pPr>
    <w:rPr>
      <w:sz w:val="18"/>
      <w:szCs w:val="18"/>
    </w:rPr>
  </w:style>
  <w:style w:type="paragraph" w:styleId="Beschriftung">
    <w:name w:val="caption"/>
    <w:basedOn w:val="AbbBeschriftungAB"/>
    <w:next w:val="Standard"/>
    <w:qFormat/>
    <w:rPr>
      <w:bCs/>
    </w:rPr>
  </w:style>
  <w:style w:type="paragraph" w:customStyle="1" w:styleId="Art-Schlssel2SC">
    <w:name w:val="Art-Schlüssel 2 (SC)"/>
    <w:pPr>
      <w:widowControl w:val="0"/>
      <w:tabs>
        <w:tab w:val="left" w:pos="284"/>
        <w:tab w:val="right" w:leader="dot" w:pos="6691"/>
      </w:tabs>
      <w:autoSpaceDE w:val="0"/>
      <w:autoSpaceDN w:val="0"/>
      <w:adjustRightInd w:val="0"/>
      <w:spacing w:after="80" w:line="240" w:lineRule="exact"/>
      <w:ind w:left="284" w:hanging="284"/>
      <w:jc w:val="both"/>
    </w:pPr>
  </w:style>
  <w:style w:type="paragraph" w:customStyle="1" w:styleId="Art-Schlssel1ST">
    <w:name w:val="Art-Schlüssel 1 (ST)"/>
    <w:pPr>
      <w:widowControl w:val="0"/>
      <w:tabs>
        <w:tab w:val="left" w:pos="284"/>
        <w:tab w:val="right" w:pos="6691"/>
      </w:tabs>
      <w:autoSpaceDE w:val="0"/>
      <w:autoSpaceDN w:val="0"/>
      <w:adjustRightInd w:val="0"/>
      <w:spacing w:line="240" w:lineRule="exact"/>
      <w:ind w:left="284" w:hanging="284"/>
      <w:jc w:val="both"/>
    </w:pPr>
  </w:style>
  <w:style w:type="paragraph" w:customStyle="1" w:styleId="ZweispaltigeListeZ2">
    <w:name w:val="Zweispaltige Liste (Z2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170" w:hanging="170"/>
      <w:jc w:val="both"/>
    </w:pPr>
    <w:rPr>
      <w:sz w:val="18"/>
      <w:szCs w:val="18"/>
    </w:rPr>
  </w:style>
  <w:style w:type="paragraph" w:customStyle="1" w:styleId="Einzug-FO-ListeZE">
    <w:name w:val="Einzug - FO-Liste (ZE)"/>
    <w:basedOn w:val="Zusammenfass1AbsZA"/>
    <w:pPr>
      <w:tabs>
        <w:tab w:val="left" w:pos="567"/>
      </w:tabs>
      <w:ind w:left="567" w:hanging="567"/>
    </w:pPr>
    <w:rPr>
      <w:bCs/>
      <w:szCs w:val="24"/>
    </w:rPr>
  </w:style>
  <w:style w:type="paragraph" w:styleId="Kopfzeile">
    <w:name w:val="head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clear" w:pos="2268"/>
        <w:tab w:val="left" w:pos="567"/>
      </w:tabs>
      <w:autoSpaceDE/>
      <w:autoSpaceDN/>
      <w:adjustRightInd/>
      <w:spacing w:before="0" w:after="60" w:line="240" w:lineRule="auto"/>
      <w:ind w:left="567" w:hanging="567"/>
    </w:pPr>
  </w:style>
  <w:style w:type="paragraph" w:customStyle="1" w:styleId="berschriftArtA">
    <w:name w:val="Überschrift Art (ÜA)"/>
    <w:basedOn w:val="berschrift4"/>
    <w:next w:val="MTB-FundorteMU"/>
    <w:pPr>
      <w:spacing w:before="60"/>
    </w:pPr>
  </w:style>
  <w:style w:type="character" w:customStyle="1" w:styleId="Sperrdruck">
    <w:name w:val="Sperrdruck"/>
    <w:rPr>
      <w:spacing w:val="60"/>
    </w:rPr>
  </w:style>
  <w:style w:type="paragraph" w:customStyle="1" w:styleId="MTB-FundortekleinMK">
    <w:name w:val="MTB-Fundorte klein (MK)"/>
    <w:basedOn w:val="MTB-FundorteMU"/>
    <w:pPr>
      <w:tabs>
        <w:tab w:val="clear" w:pos="794"/>
        <w:tab w:val="left" w:pos="510"/>
      </w:tabs>
      <w:spacing w:line="180" w:lineRule="exact"/>
      <w:ind w:left="510" w:hanging="510"/>
    </w:pPr>
    <w:rPr>
      <w:snapToGrid w:val="0"/>
      <w:sz w:val="16"/>
    </w:rPr>
  </w:style>
  <w:style w:type="paragraph" w:customStyle="1" w:styleId="berschriftkleinK">
    <w:name w:val="Überschrift klein (ÜK)"/>
    <w:basedOn w:val="berschriftArtA"/>
    <w:pPr>
      <w:spacing w:line="200" w:lineRule="exact"/>
    </w:pPr>
    <w:rPr>
      <w:sz w:val="18"/>
    </w:rPr>
  </w:style>
  <w:style w:type="character" w:customStyle="1" w:styleId="Kursiv12Punkt">
    <w:name w:val="Kursiv 12 Punkt"/>
    <w:rPr>
      <w:rFonts w:ascii="Times New Roman" w:hAnsi="Times New Roman"/>
      <w:i/>
      <w:iCs/>
      <w:szCs w:val="20"/>
    </w:rPr>
  </w:style>
  <w:style w:type="character" w:customStyle="1" w:styleId="Kapitlchen">
    <w:name w:val="Kapitälchen"/>
    <w:rPr>
      <w:rFonts w:ascii="Times New Roman" w:hAnsi="Times New Roman"/>
      <w:smallCaps/>
      <w:szCs w:val="20"/>
    </w:rPr>
  </w:style>
  <w:style w:type="paragraph" w:customStyle="1" w:styleId="Inhaltsverzeichnis">
    <w:name w:val="Inhaltsverzeichnis"/>
    <w:rsid w:val="00A263AB"/>
    <w:pPr>
      <w:keepNext/>
      <w:widowControl w:val="0"/>
      <w:tabs>
        <w:tab w:val="right" w:leader="dot" w:pos="6691"/>
      </w:tabs>
      <w:autoSpaceDE w:val="0"/>
      <w:autoSpaceDN w:val="0"/>
      <w:adjustRightInd w:val="0"/>
      <w:spacing w:before="20"/>
      <w:ind w:left="794" w:hanging="794"/>
    </w:pPr>
  </w:style>
  <w:style w:type="paragraph" w:customStyle="1" w:styleId="Textkrper21">
    <w:name w:val="Textkörper 2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b/>
      <w:sz w:val="24"/>
    </w:rPr>
  </w:style>
  <w:style w:type="paragraph" w:customStyle="1" w:styleId="Textkrper31">
    <w:name w:val="Textkörper 3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color w:val="FF0000"/>
      <w:sz w:val="24"/>
    </w:rPr>
  </w:style>
  <w:style w:type="paragraph" w:customStyle="1" w:styleId="tabschrift1">
    <w:name w:val="tabschrift1"/>
    <w:basedOn w:val="Standardeinzug"/>
    <w:pPr>
      <w:tabs>
        <w:tab w:val="clear" w:pos="2268"/>
      </w:tabs>
      <w:autoSpaceDE/>
      <w:autoSpaceDN/>
      <w:adjustRightInd/>
      <w:spacing w:before="0" w:after="40" w:line="240" w:lineRule="auto"/>
      <w:ind w:left="0" w:firstLine="0"/>
      <w:jc w:val="left"/>
    </w:pPr>
  </w:style>
  <w:style w:type="paragraph" w:styleId="Standardeinzug">
    <w:name w:val="Normal Indent"/>
    <w:basedOn w:val="Standard"/>
    <w:pPr>
      <w:ind w:left="708"/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NurText">
    <w:name w:val="Plain Text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</w:style>
  <w:style w:type="paragraph" w:styleId="Textkrper2">
    <w:name w:val="Body Text 2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</w:pPr>
    <w:rPr>
      <w:sz w:val="24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tabs>
        <w:tab w:val="clear" w:pos="2268"/>
      </w:tabs>
      <w:spacing w:before="240" w:line="600" w:lineRule="exact"/>
      <w:ind w:firstLine="0"/>
      <w:jc w:val="center"/>
    </w:pPr>
    <w:rPr>
      <w:sz w:val="48"/>
      <w:szCs w:val="48"/>
    </w:rPr>
  </w:style>
  <w:style w:type="paragraph" w:customStyle="1" w:styleId="Nat-MTB-FundMN">
    <w:name w:val="Nat-MTB-Fund (MN)"/>
    <w:basedOn w:val="MTB-FundorteMU"/>
    <w:pPr>
      <w:tabs>
        <w:tab w:val="clear" w:pos="794"/>
        <w:tab w:val="left" w:pos="340"/>
        <w:tab w:val="left" w:pos="1021"/>
      </w:tabs>
      <w:ind w:left="1021" w:hanging="1021"/>
    </w:pPr>
  </w:style>
  <w:style w:type="paragraph" w:customStyle="1" w:styleId="EinzugkleineSchriftEZ">
    <w:name w:val="Einzug kleine Schrift (EZ)"/>
    <w:basedOn w:val="Zusammenfass1AbsZA"/>
    <w:pPr>
      <w:ind w:left="357"/>
    </w:pPr>
  </w:style>
  <w:style w:type="paragraph" w:customStyle="1" w:styleId="Literatur-Lange">
    <w:name w:val="Literatur-Lange"/>
    <w:basedOn w:val="1AbsatzNA"/>
    <w:rsid w:val="00605150"/>
    <w:pPr>
      <w:ind w:left="510" w:hanging="510"/>
    </w:pPr>
  </w:style>
  <w:style w:type="paragraph" w:customStyle="1" w:styleId="EinzugFloraFrankfurtEF">
    <w:name w:val="Einzug Flora Frankfurt (EF)"/>
    <w:basedOn w:val="Standard"/>
    <w:pPr>
      <w:tabs>
        <w:tab w:val="clear" w:pos="2268"/>
        <w:tab w:val="left" w:pos="284"/>
        <w:tab w:val="right" w:pos="6691"/>
      </w:tabs>
      <w:spacing w:before="0" w:after="80"/>
      <w:ind w:left="284" w:hanging="284"/>
    </w:pPr>
  </w:style>
  <w:style w:type="character" w:customStyle="1" w:styleId="FormatvorlageSperrdruck9ptKursiv">
    <w:name w:val="Formatvorlage Sperrdruck + 9 pt Kursiv"/>
    <w:rsid w:val="00CB3618"/>
    <w:rPr>
      <w:i/>
      <w:iCs/>
      <w:spacing w:val="60"/>
      <w:sz w:val="18"/>
    </w:rPr>
  </w:style>
  <w:style w:type="character" w:customStyle="1" w:styleId="Sperrdruck9ptKursiv">
    <w:name w:val="Sperrdruck + 9 pt Kursiv"/>
    <w:rsid w:val="00CB3618"/>
    <w:rPr>
      <w:i/>
      <w:iCs/>
      <w:spacing w:val="60"/>
      <w:sz w:val="18"/>
    </w:rPr>
  </w:style>
  <w:style w:type="paragraph" w:customStyle="1" w:styleId="MTB-FundortBuhr">
    <w:name w:val="MTB-Fundort Buhr"/>
    <w:basedOn w:val="MTB-FundortekleinMK"/>
    <w:rsid w:val="0003501E"/>
    <w:pPr>
      <w:tabs>
        <w:tab w:val="clear" w:pos="510"/>
        <w:tab w:val="left" w:pos="340"/>
        <w:tab w:val="left" w:pos="964"/>
      </w:tabs>
      <w:ind w:left="0" w:firstLine="0"/>
    </w:pPr>
  </w:style>
  <w:style w:type="paragraph" w:customStyle="1" w:styleId="biobiblio">
    <w:name w:val="biobiblio"/>
    <w:basedOn w:val="Standard"/>
    <w:rsid w:val="00151E3C"/>
    <w:pPr>
      <w:tabs>
        <w:tab w:val="right" w:pos="6702"/>
      </w:tabs>
      <w:spacing w:after="120" w:line="240" w:lineRule="auto"/>
      <w:ind w:left="170" w:hanging="170"/>
    </w:pPr>
    <w:rPr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(NB)"/>
    <w:qFormat/>
    <w:pPr>
      <w:tabs>
        <w:tab w:val="left" w:pos="2268"/>
      </w:tabs>
      <w:autoSpaceDE w:val="0"/>
      <w:autoSpaceDN w:val="0"/>
      <w:adjustRightInd w:val="0"/>
      <w:spacing w:before="20" w:line="240" w:lineRule="exact"/>
      <w:ind w:firstLine="284"/>
      <w:jc w:val="both"/>
    </w:pPr>
  </w:style>
  <w:style w:type="paragraph" w:styleId="berschrift1">
    <w:name w:val="heading 1"/>
    <w:basedOn w:val="Standard"/>
    <w:next w:val="Standard"/>
    <w:qFormat/>
    <w:pPr>
      <w:keepNext/>
      <w:tabs>
        <w:tab w:val="clear" w:pos="2268"/>
        <w:tab w:val="left" w:pos="360"/>
      </w:tabs>
      <w:spacing w:before="120" w:after="120" w:line="480" w:lineRule="exact"/>
      <w:ind w:firstLine="0"/>
      <w:jc w:val="left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2268"/>
        <w:tab w:val="left" w:pos="454"/>
        <w:tab w:val="left" w:pos="737"/>
      </w:tabs>
      <w:spacing w:before="480" w:after="72"/>
      <w:ind w:left="454" w:hanging="454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2268"/>
        <w:tab w:val="left" w:pos="567"/>
      </w:tabs>
      <w:spacing w:before="360" w:after="72"/>
      <w:ind w:left="567" w:hanging="567"/>
      <w:jc w:val="left"/>
      <w:outlineLvl w:val="2"/>
    </w:pPr>
    <w:rPr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keepLines/>
      <w:tabs>
        <w:tab w:val="clear" w:pos="2268"/>
        <w:tab w:val="left" w:pos="567"/>
      </w:tabs>
      <w:spacing w:before="120"/>
      <w:ind w:left="567" w:hanging="567"/>
      <w:outlineLvl w:val="3"/>
    </w:pPr>
  </w:style>
  <w:style w:type="paragraph" w:styleId="berschrift5">
    <w:name w:val="heading 5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276"/>
      </w:tabs>
      <w:spacing w:before="96" w:after="24"/>
      <w:ind w:firstLine="0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320"/>
      </w:tabs>
      <w:spacing w:before="96" w:after="24"/>
      <w:ind w:firstLine="0"/>
      <w:outlineLvl w:val="5"/>
    </w:pPr>
    <w:rPr>
      <w:i/>
      <w:i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widowControl w:val="0"/>
      <w:spacing w:before="60" w:line="240" w:lineRule="auto"/>
      <w:ind w:firstLine="0"/>
      <w:jc w:val="left"/>
      <w:outlineLvl w:val="6"/>
    </w:pPr>
    <w:rPr>
      <w:rFonts w:ascii="Helvetica" w:hAnsi="Helvetica"/>
      <w:b/>
      <w:bCs/>
      <w:snapToGrid w:val="0"/>
      <w:sz w:val="12"/>
      <w:szCs w:val="14"/>
      <w:lang w:val="it-IT"/>
    </w:rPr>
  </w:style>
  <w:style w:type="paragraph" w:styleId="berschrift8">
    <w:name w:val="heading 8"/>
    <w:basedOn w:val="Standard"/>
    <w:next w:val="Standard"/>
    <w:qFormat/>
    <w:pPr>
      <w:keepNext/>
      <w:tabs>
        <w:tab w:val="clear" w:pos="2268"/>
        <w:tab w:val="left" w:pos="0"/>
      </w:tabs>
      <w:autoSpaceDE/>
      <w:autoSpaceDN/>
      <w:adjustRightInd/>
      <w:spacing w:before="0" w:line="240" w:lineRule="auto"/>
      <w:ind w:firstLine="0"/>
      <w:jc w:val="left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pPr>
      <w:tabs>
        <w:tab w:val="clear" w:pos="2268"/>
      </w:tabs>
      <w:autoSpaceDE/>
      <w:autoSpaceDN/>
      <w:adjustRightInd/>
      <w:spacing w:before="240" w:after="60" w:line="240" w:lineRule="auto"/>
      <w:ind w:firstLine="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F">
    <w:name w:val="Fett (F)"/>
    <w:rPr>
      <w:b/>
      <w:bCs/>
      <w:szCs w:val="20"/>
    </w:rPr>
  </w:style>
  <w:style w:type="character" w:customStyle="1" w:styleId="KursivI">
    <w:name w:val="Kursiv (I)"/>
    <w:rPr>
      <w:i/>
      <w:iCs/>
      <w:szCs w:val="20"/>
    </w:rPr>
  </w:style>
  <w:style w:type="character" w:customStyle="1" w:styleId="KapitlchenK">
    <w:name w:val="Kapitälchen (K)"/>
    <w:rPr>
      <w:smallCaps/>
      <w:szCs w:val="20"/>
    </w:rPr>
  </w:style>
  <w:style w:type="character" w:customStyle="1" w:styleId="VerborgenVB">
    <w:name w:val="Verborgen (VB)"/>
    <w:rPr>
      <w:rFonts w:ascii="Times New Roman" w:hAnsi="Times New Roman"/>
      <w:b/>
      <w:bCs/>
      <w:i/>
      <w:iCs/>
      <w:vanish/>
      <w:szCs w:val="20"/>
    </w:rPr>
  </w:style>
  <w:style w:type="character" w:customStyle="1" w:styleId="HochgestelltH">
    <w:name w:val="Hochgestellt (H)"/>
    <w:rPr>
      <w:dstrike w:val="0"/>
      <w:position w:val="12"/>
      <w:sz w:val="16"/>
      <w:szCs w:val="16"/>
      <w:vertAlign w:val="baseline"/>
    </w:rPr>
  </w:style>
  <w:style w:type="character" w:styleId="Funotenzeichen">
    <w:name w:val="footnote reference"/>
    <w:semiHidden/>
    <w:rPr>
      <w:rFonts w:ascii="Times New Roman" w:hAnsi="Times New Roman"/>
      <w:position w:val="6"/>
      <w:sz w:val="16"/>
      <w:szCs w:val="16"/>
    </w:rPr>
  </w:style>
  <w:style w:type="character" w:styleId="Seitenzahl">
    <w:name w:val="page number"/>
    <w:rPr>
      <w:rFonts w:ascii="Times New Roman" w:hAnsi="Times New Roman"/>
      <w:szCs w:val="20"/>
    </w:rPr>
  </w:style>
  <w:style w:type="paragraph" w:customStyle="1" w:styleId="1AbsatzNA">
    <w:name w:val="1. Absatz (NA)"/>
    <w:next w:val="Standard"/>
    <w:pPr>
      <w:autoSpaceDE w:val="0"/>
      <w:autoSpaceDN w:val="0"/>
      <w:adjustRightInd w:val="0"/>
      <w:spacing w:before="20" w:line="240" w:lineRule="exact"/>
      <w:jc w:val="both"/>
    </w:pPr>
  </w:style>
  <w:style w:type="paragraph" w:customStyle="1" w:styleId="VerhZeileOB">
    <w:name w:val="Verh. Zeile (OB)"/>
    <w:next w:val="TitelZZ"/>
    <w:pPr>
      <w:widowControl w:val="0"/>
      <w:autoSpaceDE w:val="0"/>
      <w:autoSpaceDN w:val="0"/>
      <w:adjustRightInd w:val="0"/>
      <w:spacing w:after="360" w:line="240" w:lineRule="exact"/>
    </w:pPr>
    <w:rPr>
      <w:sz w:val="16"/>
      <w:szCs w:val="16"/>
    </w:rPr>
  </w:style>
  <w:style w:type="paragraph" w:customStyle="1" w:styleId="TitelZZ">
    <w:name w:val="Titel (ZZ)"/>
    <w:next w:val="AutorAU"/>
    <w:pPr>
      <w:widowControl w:val="0"/>
      <w:autoSpaceDE w:val="0"/>
      <w:autoSpaceDN w:val="0"/>
      <w:adjustRightInd w:val="0"/>
      <w:spacing w:before="240" w:line="360" w:lineRule="exact"/>
      <w:jc w:val="center"/>
    </w:pPr>
    <w:rPr>
      <w:b/>
      <w:bCs/>
      <w:sz w:val="24"/>
      <w:szCs w:val="24"/>
    </w:rPr>
  </w:style>
  <w:style w:type="paragraph" w:customStyle="1" w:styleId="AutorAU">
    <w:name w:val="Autor (AU)"/>
    <w:next w:val="berschrift3"/>
    <w:pPr>
      <w:widowControl w:val="0"/>
      <w:autoSpaceDE w:val="0"/>
      <w:autoSpaceDN w:val="0"/>
      <w:adjustRightInd w:val="0"/>
      <w:spacing w:before="360" w:after="720" w:line="264" w:lineRule="exact"/>
      <w:jc w:val="center"/>
    </w:pPr>
    <w:rPr>
      <w:sz w:val="22"/>
      <w:szCs w:val="22"/>
    </w:rPr>
  </w:style>
  <w:style w:type="paragraph" w:styleId="Funotentext">
    <w:name w:val="footnote text"/>
    <w:basedOn w:val="Standard"/>
    <w:semiHidden/>
    <w:pPr>
      <w:widowControl w:val="0"/>
      <w:tabs>
        <w:tab w:val="clear" w:pos="2268"/>
        <w:tab w:val="left" w:pos="567"/>
      </w:tabs>
      <w:spacing w:before="46" w:line="180" w:lineRule="exact"/>
      <w:ind w:left="113" w:right="113" w:firstLine="0"/>
    </w:pPr>
    <w:rPr>
      <w:sz w:val="16"/>
      <w:szCs w:val="16"/>
    </w:rPr>
  </w:style>
  <w:style w:type="paragraph" w:customStyle="1" w:styleId="Zusammenfass1AbsZA">
    <w:name w:val="Zusammenfass. 1. Abs. (ZA)"/>
    <w:pPr>
      <w:tabs>
        <w:tab w:val="left" w:pos="2268"/>
      </w:tabs>
      <w:autoSpaceDE w:val="0"/>
      <w:autoSpaceDN w:val="0"/>
      <w:adjustRightInd w:val="0"/>
      <w:spacing w:after="20" w:line="200" w:lineRule="exact"/>
      <w:jc w:val="both"/>
    </w:pPr>
    <w:rPr>
      <w:sz w:val="18"/>
      <w:szCs w:val="18"/>
    </w:rPr>
  </w:style>
  <w:style w:type="paragraph" w:customStyle="1" w:styleId="ZusammenfassungZU">
    <w:name w:val="Zusammenfassung (ZU)"/>
    <w:pPr>
      <w:tabs>
        <w:tab w:val="left" w:pos="2268"/>
      </w:tabs>
      <w:autoSpaceDE w:val="0"/>
      <w:autoSpaceDN w:val="0"/>
      <w:adjustRightInd w:val="0"/>
      <w:spacing w:after="20" w:line="200" w:lineRule="exact"/>
      <w:ind w:firstLine="170"/>
      <w:jc w:val="both"/>
    </w:pPr>
    <w:rPr>
      <w:sz w:val="18"/>
      <w:szCs w:val="18"/>
    </w:rPr>
  </w:style>
  <w:style w:type="paragraph" w:customStyle="1" w:styleId="GliederungGL">
    <w:name w:val="Gliederung (GL)"/>
    <w:pPr>
      <w:widowControl w:val="0"/>
      <w:tabs>
        <w:tab w:val="left" w:pos="1021"/>
      </w:tabs>
      <w:autoSpaceDE w:val="0"/>
      <w:autoSpaceDN w:val="0"/>
      <w:adjustRightInd w:val="0"/>
      <w:spacing w:before="30" w:line="198" w:lineRule="exact"/>
      <w:ind w:left="284" w:right="284" w:firstLine="170"/>
      <w:jc w:val="both"/>
    </w:pPr>
    <w:rPr>
      <w:sz w:val="18"/>
      <w:szCs w:val="18"/>
    </w:rPr>
  </w:style>
  <w:style w:type="paragraph" w:customStyle="1" w:styleId="BV">
    <w:name w:val="BV"/>
    <w:pPr>
      <w:keepNext/>
      <w:widowControl w:val="0"/>
      <w:autoSpaceDE w:val="0"/>
      <w:autoSpaceDN w:val="0"/>
      <w:adjustRightInd w:val="0"/>
      <w:spacing w:before="480" w:after="240" w:line="360" w:lineRule="exact"/>
    </w:pPr>
    <w:rPr>
      <w:rFonts w:ascii="timesroman" w:hAnsi="timesroman"/>
      <w:b/>
      <w:bCs/>
      <w:caps/>
      <w:sz w:val="32"/>
      <w:szCs w:val="32"/>
    </w:rPr>
  </w:style>
  <w:style w:type="paragraph" w:customStyle="1" w:styleId="AbbBeschriftungAB">
    <w:name w:val="Abb. Beschriftung (AB)"/>
    <w:pPr>
      <w:widowControl w:val="0"/>
      <w:tabs>
        <w:tab w:val="left" w:pos="2268"/>
      </w:tabs>
      <w:autoSpaceDE w:val="0"/>
      <w:autoSpaceDN w:val="0"/>
      <w:adjustRightInd w:val="0"/>
      <w:spacing w:before="120" w:after="72" w:line="216" w:lineRule="exact"/>
      <w:jc w:val="both"/>
    </w:pPr>
    <w:rPr>
      <w:sz w:val="18"/>
      <w:szCs w:val="18"/>
    </w:rPr>
  </w:style>
  <w:style w:type="paragraph" w:customStyle="1" w:styleId="InhaltsverzeichnisVI">
    <w:name w:val="Inhaltsverzeichnis (VI)"/>
    <w:pPr>
      <w:keepNext/>
      <w:widowControl w:val="0"/>
      <w:tabs>
        <w:tab w:val="right" w:pos="6691"/>
      </w:tabs>
      <w:autoSpaceDE w:val="0"/>
      <w:autoSpaceDN w:val="0"/>
      <w:adjustRightInd w:val="0"/>
      <w:spacing w:before="20" w:line="240" w:lineRule="exact"/>
      <w:ind w:left="794" w:hanging="794"/>
      <w:jc w:val="both"/>
    </w:pPr>
  </w:style>
  <w:style w:type="paragraph" w:customStyle="1" w:styleId="MTB-FundorteMU">
    <w:name w:val="MTB-Fundorte (MU)"/>
    <w:pPr>
      <w:tabs>
        <w:tab w:val="left" w:pos="794"/>
      </w:tabs>
      <w:autoSpaceDE w:val="0"/>
      <w:autoSpaceDN w:val="0"/>
      <w:adjustRightInd w:val="0"/>
      <w:spacing w:after="20" w:line="198" w:lineRule="exact"/>
      <w:ind w:left="794" w:hanging="794"/>
      <w:jc w:val="both"/>
    </w:pPr>
    <w:rPr>
      <w:sz w:val="18"/>
      <w:szCs w:val="18"/>
    </w:rPr>
  </w:style>
  <w:style w:type="paragraph" w:customStyle="1" w:styleId="HilfsabsatzAO">
    <w:name w:val="Hilfsabsatz (AO)"/>
    <w:pPr>
      <w:keepNext/>
      <w:widowControl w:val="0"/>
      <w:tabs>
        <w:tab w:val="left" w:pos="2268"/>
      </w:tabs>
      <w:autoSpaceDE w:val="0"/>
      <w:autoSpaceDN w:val="0"/>
      <w:adjustRightInd w:val="0"/>
      <w:spacing w:before="60" w:after="60"/>
      <w:jc w:val="both"/>
    </w:pPr>
  </w:style>
  <w:style w:type="paragraph" w:customStyle="1" w:styleId="BuchbesprechungTitel">
    <w:name w:val="Buchbesprechung (Titel"/>
    <w:aliases w:val="BB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227" w:hanging="227"/>
      <w:jc w:val="both"/>
    </w:pPr>
    <w:rPr>
      <w:sz w:val="18"/>
      <w:szCs w:val="18"/>
    </w:rPr>
  </w:style>
  <w:style w:type="paragraph" w:customStyle="1" w:styleId="LiteraturBX">
    <w:name w:val="Literatur (BX)"/>
    <w:next w:val="1AbsatzNA"/>
    <w:pPr>
      <w:autoSpaceDE w:val="0"/>
      <w:autoSpaceDN w:val="0"/>
      <w:adjustRightInd w:val="0"/>
      <w:spacing w:line="214" w:lineRule="exact"/>
      <w:ind w:left="227" w:hanging="227"/>
      <w:jc w:val="both"/>
    </w:pPr>
    <w:rPr>
      <w:sz w:val="18"/>
      <w:szCs w:val="18"/>
    </w:rPr>
  </w:style>
  <w:style w:type="paragraph" w:styleId="Beschriftung">
    <w:name w:val="caption"/>
    <w:basedOn w:val="AbbBeschriftungAB"/>
    <w:next w:val="Standard"/>
    <w:qFormat/>
    <w:rPr>
      <w:bCs/>
    </w:rPr>
  </w:style>
  <w:style w:type="paragraph" w:customStyle="1" w:styleId="Art-Schlssel2SC">
    <w:name w:val="Art-Schlüssel 2 (SC)"/>
    <w:pPr>
      <w:widowControl w:val="0"/>
      <w:tabs>
        <w:tab w:val="left" w:pos="284"/>
        <w:tab w:val="right" w:leader="dot" w:pos="6691"/>
      </w:tabs>
      <w:autoSpaceDE w:val="0"/>
      <w:autoSpaceDN w:val="0"/>
      <w:adjustRightInd w:val="0"/>
      <w:spacing w:after="80" w:line="240" w:lineRule="exact"/>
      <w:ind w:left="284" w:hanging="284"/>
      <w:jc w:val="both"/>
    </w:pPr>
  </w:style>
  <w:style w:type="paragraph" w:customStyle="1" w:styleId="Art-Schlssel1ST">
    <w:name w:val="Art-Schlüssel 1 (ST)"/>
    <w:pPr>
      <w:widowControl w:val="0"/>
      <w:tabs>
        <w:tab w:val="left" w:pos="284"/>
        <w:tab w:val="right" w:pos="6691"/>
      </w:tabs>
      <w:autoSpaceDE w:val="0"/>
      <w:autoSpaceDN w:val="0"/>
      <w:adjustRightInd w:val="0"/>
      <w:spacing w:line="240" w:lineRule="exact"/>
      <w:ind w:left="284" w:hanging="284"/>
      <w:jc w:val="both"/>
    </w:pPr>
  </w:style>
  <w:style w:type="paragraph" w:customStyle="1" w:styleId="ZweispaltigeListeZ2">
    <w:name w:val="Zweispaltige Liste (Z2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170" w:hanging="170"/>
      <w:jc w:val="both"/>
    </w:pPr>
    <w:rPr>
      <w:sz w:val="18"/>
      <w:szCs w:val="18"/>
    </w:rPr>
  </w:style>
  <w:style w:type="paragraph" w:customStyle="1" w:styleId="Einzug-FO-ListeZE">
    <w:name w:val="Einzug - FO-Liste (ZE)"/>
    <w:basedOn w:val="Zusammenfass1AbsZA"/>
    <w:pPr>
      <w:tabs>
        <w:tab w:val="left" w:pos="567"/>
      </w:tabs>
      <w:ind w:left="567" w:hanging="567"/>
    </w:pPr>
    <w:rPr>
      <w:bCs/>
      <w:szCs w:val="24"/>
    </w:rPr>
  </w:style>
  <w:style w:type="paragraph" w:styleId="Kopfzeile">
    <w:name w:val="head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clear" w:pos="2268"/>
        <w:tab w:val="left" w:pos="567"/>
      </w:tabs>
      <w:autoSpaceDE/>
      <w:autoSpaceDN/>
      <w:adjustRightInd/>
      <w:spacing w:before="0" w:after="60" w:line="240" w:lineRule="auto"/>
      <w:ind w:left="567" w:hanging="567"/>
    </w:pPr>
  </w:style>
  <w:style w:type="paragraph" w:customStyle="1" w:styleId="berschriftArtA">
    <w:name w:val="Überschrift Art (ÜA)"/>
    <w:basedOn w:val="berschrift4"/>
    <w:next w:val="MTB-FundorteMU"/>
    <w:pPr>
      <w:spacing w:before="60"/>
    </w:pPr>
  </w:style>
  <w:style w:type="character" w:customStyle="1" w:styleId="Sperrdruck">
    <w:name w:val="Sperrdruck"/>
    <w:rPr>
      <w:spacing w:val="60"/>
    </w:rPr>
  </w:style>
  <w:style w:type="paragraph" w:customStyle="1" w:styleId="MTB-FundortekleinMK">
    <w:name w:val="MTB-Fundorte klein (MK)"/>
    <w:basedOn w:val="MTB-FundorteMU"/>
    <w:pPr>
      <w:tabs>
        <w:tab w:val="clear" w:pos="794"/>
        <w:tab w:val="left" w:pos="510"/>
      </w:tabs>
      <w:spacing w:line="180" w:lineRule="exact"/>
      <w:ind w:left="510" w:hanging="510"/>
    </w:pPr>
    <w:rPr>
      <w:snapToGrid w:val="0"/>
      <w:sz w:val="16"/>
    </w:rPr>
  </w:style>
  <w:style w:type="paragraph" w:customStyle="1" w:styleId="berschriftkleinK">
    <w:name w:val="Überschrift klein (ÜK)"/>
    <w:basedOn w:val="berschriftArtA"/>
    <w:pPr>
      <w:spacing w:line="200" w:lineRule="exact"/>
    </w:pPr>
    <w:rPr>
      <w:sz w:val="18"/>
    </w:rPr>
  </w:style>
  <w:style w:type="character" w:customStyle="1" w:styleId="Kursiv12Punkt">
    <w:name w:val="Kursiv 12 Punkt"/>
    <w:rPr>
      <w:rFonts w:ascii="Times New Roman" w:hAnsi="Times New Roman"/>
      <w:i/>
      <w:iCs/>
      <w:szCs w:val="20"/>
    </w:rPr>
  </w:style>
  <w:style w:type="character" w:customStyle="1" w:styleId="Kapitlchen">
    <w:name w:val="Kapitälchen"/>
    <w:rPr>
      <w:rFonts w:ascii="Times New Roman" w:hAnsi="Times New Roman"/>
      <w:smallCaps/>
      <w:szCs w:val="20"/>
    </w:rPr>
  </w:style>
  <w:style w:type="paragraph" w:customStyle="1" w:styleId="Inhaltsverzeichnis">
    <w:name w:val="Inhaltsverzeichnis"/>
    <w:rsid w:val="00A263AB"/>
    <w:pPr>
      <w:keepNext/>
      <w:widowControl w:val="0"/>
      <w:tabs>
        <w:tab w:val="right" w:leader="dot" w:pos="6691"/>
      </w:tabs>
      <w:autoSpaceDE w:val="0"/>
      <w:autoSpaceDN w:val="0"/>
      <w:adjustRightInd w:val="0"/>
      <w:spacing w:before="20"/>
      <w:ind w:left="794" w:hanging="794"/>
    </w:pPr>
  </w:style>
  <w:style w:type="paragraph" w:customStyle="1" w:styleId="Textkrper21">
    <w:name w:val="Textkörper 2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b/>
      <w:sz w:val="24"/>
    </w:rPr>
  </w:style>
  <w:style w:type="paragraph" w:customStyle="1" w:styleId="Textkrper31">
    <w:name w:val="Textkörper 3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color w:val="FF0000"/>
      <w:sz w:val="24"/>
    </w:rPr>
  </w:style>
  <w:style w:type="paragraph" w:customStyle="1" w:styleId="tabschrift1">
    <w:name w:val="tabschrift1"/>
    <w:basedOn w:val="Standardeinzug"/>
    <w:pPr>
      <w:tabs>
        <w:tab w:val="clear" w:pos="2268"/>
      </w:tabs>
      <w:autoSpaceDE/>
      <w:autoSpaceDN/>
      <w:adjustRightInd/>
      <w:spacing w:before="0" w:after="40" w:line="240" w:lineRule="auto"/>
      <w:ind w:left="0" w:firstLine="0"/>
      <w:jc w:val="left"/>
    </w:pPr>
  </w:style>
  <w:style w:type="paragraph" w:styleId="Standardeinzug">
    <w:name w:val="Normal Indent"/>
    <w:basedOn w:val="Standard"/>
    <w:pPr>
      <w:ind w:left="708"/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NurText">
    <w:name w:val="Plain Text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</w:style>
  <w:style w:type="paragraph" w:styleId="Textkrper2">
    <w:name w:val="Body Text 2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</w:pPr>
    <w:rPr>
      <w:sz w:val="24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tabs>
        <w:tab w:val="clear" w:pos="2268"/>
      </w:tabs>
      <w:spacing w:before="240" w:line="600" w:lineRule="exact"/>
      <w:ind w:firstLine="0"/>
      <w:jc w:val="center"/>
    </w:pPr>
    <w:rPr>
      <w:sz w:val="48"/>
      <w:szCs w:val="48"/>
    </w:rPr>
  </w:style>
  <w:style w:type="paragraph" w:customStyle="1" w:styleId="Nat-MTB-FundMN">
    <w:name w:val="Nat-MTB-Fund (MN)"/>
    <w:basedOn w:val="MTB-FundorteMU"/>
    <w:pPr>
      <w:tabs>
        <w:tab w:val="clear" w:pos="794"/>
        <w:tab w:val="left" w:pos="340"/>
        <w:tab w:val="left" w:pos="1021"/>
      </w:tabs>
      <w:ind w:left="1021" w:hanging="1021"/>
    </w:pPr>
  </w:style>
  <w:style w:type="paragraph" w:customStyle="1" w:styleId="EinzugkleineSchriftEZ">
    <w:name w:val="Einzug kleine Schrift (EZ)"/>
    <w:basedOn w:val="Zusammenfass1AbsZA"/>
    <w:pPr>
      <w:ind w:left="357"/>
    </w:pPr>
  </w:style>
  <w:style w:type="paragraph" w:customStyle="1" w:styleId="Literatur-Lange">
    <w:name w:val="Literatur-Lange"/>
    <w:basedOn w:val="1AbsatzNA"/>
    <w:rsid w:val="00605150"/>
    <w:pPr>
      <w:ind w:left="510" w:hanging="510"/>
    </w:pPr>
  </w:style>
  <w:style w:type="paragraph" w:customStyle="1" w:styleId="EinzugFloraFrankfurtEF">
    <w:name w:val="Einzug Flora Frankfurt (EF)"/>
    <w:basedOn w:val="Standard"/>
    <w:pPr>
      <w:tabs>
        <w:tab w:val="clear" w:pos="2268"/>
        <w:tab w:val="left" w:pos="284"/>
        <w:tab w:val="right" w:pos="6691"/>
      </w:tabs>
      <w:spacing w:before="0" w:after="80"/>
      <w:ind w:left="284" w:hanging="284"/>
    </w:pPr>
  </w:style>
  <w:style w:type="character" w:customStyle="1" w:styleId="FormatvorlageSperrdruck9ptKursiv">
    <w:name w:val="Formatvorlage Sperrdruck + 9 pt Kursiv"/>
    <w:rsid w:val="00CB3618"/>
    <w:rPr>
      <w:i/>
      <w:iCs/>
      <w:spacing w:val="60"/>
      <w:sz w:val="18"/>
    </w:rPr>
  </w:style>
  <w:style w:type="character" w:customStyle="1" w:styleId="Sperrdruck9ptKursiv">
    <w:name w:val="Sperrdruck + 9 pt Kursiv"/>
    <w:rsid w:val="00CB3618"/>
    <w:rPr>
      <w:i/>
      <w:iCs/>
      <w:spacing w:val="60"/>
      <w:sz w:val="18"/>
    </w:rPr>
  </w:style>
  <w:style w:type="paragraph" w:customStyle="1" w:styleId="MTB-FundortBuhr">
    <w:name w:val="MTB-Fundort Buhr"/>
    <w:basedOn w:val="MTB-FundortekleinMK"/>
    <w:rsid w:val="0003501E"/>
    <w:pPr>
      <w:tabs>
        <w:tab w:val="clear" w:pos="510"/>
        <w:tab w:val="left" w:pos="340"/>
        <w:tab w:val="left" w:pos="964"/>
      </w:tabs>
      <w:ind w:left="0" w:firstLine="0"/>
    </w:pPr>
  </w:style>
  <w:style w:type="paragraph" w:customStyle="1" w:styleId="biobiblio">
    <w:name w:val="biobiblio"/>
    <w:basedOn w:val="Standard"/>
    <w:rsid w:val="00151E3C"/>
    <w:pPr>
      <w:tabs>
        <w:tab w:val="right" w:pos="6702"/>
      </w:tabs>
      <w:spacing w:after="120" w:line="240" w:lineRule="auto"/>
      <w:ind w:left="170" w:hanging="170"/>
    </w:pPr>
    <w:rPr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ot-Verein\_Verh148\Vorlage-Verh-Bot-Ver-2013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8EE58-65CB-4CAC-8D16-408BAA02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Vorlage-Verh-Bot-Ver-2013</Template>
  <TotalTime>0</TotalTime>
  <Pages>2</Pages>
  <Words>343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Verh.Bot.Ver.Berlin Brandenburg</vt:lpstr>
    </vt:vector>
  </TitlesOfParts>
  <Company>Botanischer Verein von Berlin und Brandenburg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Inhaltsverzeichnis</dc:title>
  <dc:subject>VBVBB - 151</dc:subject>
  <dc:creator>Anna Heinken-Šmídová</dc:creator>
  <cp:lastModifiedBy>Heinken, Anna</cp:lastModifiedBy>
  <cp:revision>5</cp:revision>
  <cp:lastPrinted>2020-01-22T21:23:00Z</cp:lastPrinted>
  <dcterms:created xsi:type="dcterms:W3CDTF">2020-02-20T13:35:00Z</dcterms:created>
  <dcterms:modified xsi:type="dcterms:W3CDTF">2020-02-20T13:37:00Z</dcterms:modified>
</cp:coreProperties>
</file>