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AEC" w:rsidRDefault="00504AEC" w:rsidP="00504AEC">
      <w:pPr>
        <w:pStyle w:val="berschrift2"/>
        <w:spacing w:before="0" w:after="180"/>
      </w:pPr>
      <w:bookmarkStart w:id="0" w:name="_GoBack"/>
      <w:bookmarkEnd w:id="0"/>
      <w:r>
        <w:t>Inhaltsverzeichnis</w:t>
      </w:r>
    </w:p>
    <w:p w:rsidR="00504AEC" w:rsidRPr="00B70954" w:rsidRDefault="00504AEC" w:rsidP="00504AEC">
      <w:pPr>
        <w:pStyle w:val="Inhaltsverzeichnis"/>
        <w:widowControl/>
        <w:ind w:left="454" w:right="340" w:hanging="454"/>
      </w:pPr>
      <w:r>
        <w:rPr>
          <w:rStyle w:val="KapitlchenK"/>
        </w:rPr>
        <w:t>I</w:t>
      </w:r>
      <w:r w:rsidRPr="00CD4E5C">
        <w:rPr>
          <w:rStyle w:val="KapitlchenK"/>
        </w:rPr>
        <w:t xml:space="preserve">. </w:t>
      </w:r>
      <w:proofErr w:type="spellStart"/>
      <w:r w:rsidRPr="00504AEC">
        <w:rPr>
          <w:smallCaps/>
        </w:rPr>
        <w:t>Kowarik</w:t>
      </w:r>
      <w:proofErr w:type="spellEnd"/>
      <w:r>
        <w:t xml:space="preserve">: </w:t>
      </w:r>
      <w:r w:rsidRPr="00504AEC">
        <w:t xml:space="preserve">Zur Bedeutung von </w:t>
      </w:r>
      <w:r w:rsidRPr="00504AEC">
        <w:rPr>
          <w:smallCaps/>
        </w:rPr>
        <w:t xml:space="preserve">Herbert </w:t>
      </w:r>
      <w:proofErr w:type="spellStart"/>
      <w:r w:rsidRPr="00504AEC">
        <w:rPr>
          <w:smallCaps/>
        </w:rPr>
        <w:t>Sukopp</w:t>
      </w:r>
      <w:proofErr w:type="spellEnd"/>
      <w:r w:rsidRPr="00504AEC">
        <w:t xml:space="preserve"> für die Entwicklung der Stadtökologie aus einer internationalen Perspektive</w:t>
      </w:r>
      <w:r w:rsidRPr="00F942AF">
        <w:t xml:space="preserve"> </w:t>
      </w:r>
      <w:r w:rsidRPr="00F942AF">
        <w:tab/>
        <w:t xml:space="preserve">    </w:t>
      </w:r>
      <w:r w:rsidR="009C6C7A">
        <w:t>7</w:t>
      </w:r>
    </w:p>
    <w:p w:rsidR="00504AEC" w:rsidRDefault="00504AEC" w:rsidP="00504AEC">
      <w:pPr>
        <w:pStyle w:val="Inhaltsverzeichnis"/>
        <w:widowControl/>
        <w:spacing w:before="60"/>
        <w:ind w:left="454" w:right="340" w:hanging="454"/>
      </w:pPr>
      <w:proofErr w:type="spellStart"/>
      <w:r>
        <w:rPr>
          <w:rStyle w:val="KapitlchenK"/>
        </w:rPr>
        <w:t>Th</w:t>
      </w:r>
      <w:proofErr w:type="spellEnd"/>
      <w:r w:rsidRPr="00CD4E5C">
        <w:rPr>
          <w:rStyle w:val="KapitlchenK"/>
        </w:rPr>
        <w:t xml:space="preserve">. </w:t>
      </w:r>
      <w:r w:rsidRPr="00504AEC">
        <w:rPr>
          <w:smallCaps/>
        </w:rPr>
        <w:t>Raus</w:t>
      </w:r>
      <w:r>
        <w:t xml:space="preserve">: </w:t>
      </w:r>
      <w:r w:rsidRPr="00504AEC">
        <w:rPr>
          <w:smallCaps/>
        </w:rPr>
        <w:t>Bernhard Zepernick</w:t>
      </w:r>
      <w:r w:rsidRPr="00504AEC">
        <w:t xml:space="preserve"> (1926–2019)</w:t>
      </w:r>
      <w:r>
        <w:t xml:space="preserve"> </w:t>
      </w:r>
      <w:r w:rsidRPr="00504AEC">
        <w:t>und sein Blick</w:t>
      </w:r>
      <w:r>
        <w:br/>
      </w:r>
      <w:r w:rsidRPr="00504AEC">
        <w:t xml:space="preserve">auf </w:t>
      </w:r>
      <w:r w:rsidRPr="00504AEC">
        <w:rPr>
          <w:smallCaps/>
        </w:rPr>
        <w:t xml:space="preserve">Herbert </w:t>
      </w:r>
      <w:proofErr w:type="spellStart"/>
      <w:r w:rsidRPr="00504AEC">
        <w:rPr>
          <w:smallCaps/>
        </w:rPr>
        <w:t>Sukopp</w:t>
      </w:r>
      <w:proofErr w:type="spellEnd"/>
      <w:r w:rsidRPr="007B2E17">
        <w:t xml:space="preserve"> </w:t>
      </w:r>
      <w:r>
        <w:tab/>
        <w:t xml:space="preserve">  </w:t>
      </w:r>
      <w:r w:rsidR="009C6C7A">
        <w:t>13</w:t>
      </w:r>
    </w:p>
    <w:p w:rsidR="00504AEC" w:rsidRDefault="00504AEC" w:rsidP="00504AEC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 xml:space="preserve">J. </w:t>
      </w:r>
      <w:r w:rsidR="00D22A89" w:rsidRPr="00D22A89">
        <w:rPr>
          <w:smallCaps/>
        </w:rPr>
        <w:t>Hoffmann, U</w:t>
      </w:r>
      <w:r w:rsidR="00D22A89">
        <w:rPr>
          <w:smallCaps/>
        </w:rPr>
        <w:t>.</w:t>
      </w:r>
      <w:r w:rsidR="00D22A89" w:rsidRPr="00D22A89">
        <w:rPr>
          <w:smallCaps/>
        </w:rPr>
        <w:t xml:space="preserve"> </w:t>
      </w:r>
      <w:proofErr w:type="spellStart"/>
      <w:r w:rsidR="00D22A89" w:rsidRPr="00D22A89">
        <w:rPr>
          <w:smallCaps/>
        </w:rPr>
        <w:t>Wittchen</w:t>
      </w:r>
      <w:proofErr w:type="spellEnd"/>
      <w:r w:rsidRPr="00E67D69">
        <w:t xml:space="preserve">: </w:t>
      </w:r>
      <w:r w:rsidR="00D22A89" w:rsidRPr="00D22A89">
        <w:t>Zeitlicher Verlauf der Blüte der Pflanzenarten eines südexponierten, extensiv genutzten Halbtrockenrasens</w:t>
      </w:r>
      <w:r w:rsidR="00D22A89">
        <w:t xml:space="preserve"> </w:t>
      </w:r>
      <w:r w:rsidR="00D22A89" w:rsidRPr="00D22A89">
        <w:t>im östlichen Brandenburg von 1997 bis 2016</w:t>
      </w:r>
      <w:r w:rsidR="00D22A89">
        <w:t xml:space="preserve"> </w:t>
      </w:r>
      <w:r w:rsidRPr="001951CA">
        <w:tab/>
        <w:t xml:space="preserve">  </w:t>
      </w:r>
      <w:r w:rsidR="00CB20EA">
        <w:t>29</w:t>
      </w:r>
    </w:p>
    <w:p w:rsidR="00504AEC" w:rsidRPr="00F50786" w:rsidRDefault="00D22A89" w:rsidP="00504AEC">
      <w:pPr>
        <w:pStyle w:val="Inhaltsverzeichnis"/>
        <w:spacing w:before="60"/>
        <w:ind w:left="454" w:right="340" w:hanging="454"/>
      </w:pPr>
      <w:r>
        <w:rPr>
          <w:rStyle w:val="KapitlchenK"/>
        </w:rPr>
        <w:t>W</w:t>
      </w:r>
      <w:r w:rsidR="00504AEC" w:rsidRPr="00CD4E5C">
        <w:rPr>
          <w:rStyle w:val="KapitlchenK"/>
        </w:rPr>
        <w:t xml:space="preserve">. </w:t>
      </w:r>
      <w:proofErr w:type="spellStart"/>
      <w:r w:rsidRPr="00D22A89">
        <w:rPr>
          <w:smallCaps/>
        </w:rPr>
        <w:t>Kunick</w:t>
      </w:r>
      <w:proofErr w:type="spellEnd"/>
      <w:r w:rsidR="00504AEC" w:rsidRPr="004E53A1">
        <w:t xml:space="preserve">: </w:t>
      </w:r>
      <w:r w:rsidRPr="00D22A89">
        <w:t>Entwicklung von Wildstauden-</w:t>
      </w:r>
      <w:proofErr w:type="spellStart"/>
      <w:r w:rsidRPr="00D22A89">
        <w:t>Ansaaten</w:t>
      </w:r>
      <w:proofErr w:type="spellEnd"/>
      <w:r w:rsidRPr="00D22A89">
        <w:t xml:space="preserve"> und </w:t>
      </w:r>
      <w:r w:rsidR="00820BAB" w:rsidRPr="0001414E">
        <w:t>-</w:t>
      </w:r>
      <w:r w:rsidRPr="00D22A89">
        <w:t>Pflanzungen</w:t>
      </w:r>
      <w:r w:rsidRPr="00D22A89">
        <w:br/>
        <w:t>auf dem Gelände der Bundesgartenschau Magdeburg 1999</w:t>
      </w:r>
      <w:r w:rsidR="002C08ED">
        <w:t xml:space="preserve"> </w:t>
      </w:r>
      <w:r w:rsidR="002C08ED">
        <w:tab/>
        <w:t xml:space="preserve"> </w:t>
      </w:r>
      <w:r w:rsidR="00504AEC" w:rsidRPr="004E53A1">
        <w:t xml:space="preserve"> </w:t>
      </w:r>
      <w:r w:rsidR="003A104D">
        <w:t>67</w:t>
      </w:r>
    </w:p>
    <w:p w:rsidR="00504AEC" w:rsidRDefault="00D22A89" w:rsidP="00504AEC">
      <w:pPr>
        <w:pStyle w:val="Inhaltsverzeichnis"/>
        <w:widowControl/>
        <w:spacing w:before="60"/>
        <w:ind w:left="454" w:right="340" w:hanging="454"/>
      </w:pPr>
      <w:r>
        <w:rPr>
          <w:rStyle w:val="KapitlchenK"/>
          <w:lang w:val="it-IT"/>
        </w:rPr>
        <w:t>I</w:t>
      </w:r>
      <w:r w:rsidR="00504AEC" w:rsidRPr="00D22A89">
        <w:rPr>
          <w:rStyle w:val="KapitlchenK"/>
          <w:lang w:val="it-IT"/>
        </w:rPr>
        <w:t xml:space="preserve">. </w:t>
      </w:r>
      <w:proofErr w:type="spellStart"/>
      <w:r w:rsidRPr="00D22A89">
        <w:rPr>
          <w:smallCaps/>
          <w:lang w:val="it-IT"/>
        </w:rPr>
        <w:t>Landeck</w:t>
      </w:r>
      <w:proofErr w:type="spellEnd"/>
      <w:r w:rsidR="00504AEC" w:rsidRPr="00D22A89">
        <w:rPr>
          <w:lang w:val="it-IT"/>
        </w:rPr>
        <w:t xml:space="preserve">: </w:t>
      </w:r>
      <w:proofErr w:type="spellStart"/>
      <w:r w:rsidRPr="00D22A89">
        <w:rPr>
          <w:i/>
          <w:lang w:val="it-IT"/>
        </w:rPr>
        <w:t>Danthonia</w:t>
      </w:r>
      <w:proofErr w:type="spellEnd"/>
      <w:r w:rsidRPr="00D22A89">
        <w:rPr>
          <w:i/>
          <w:lang w:val="it-IT"/>
        </w:rPr>
        <w:t xml:space="preserve"> </w:t>
      </w:r>
      <w:proofErr w:type="spellStart"/>
      <w:r w:rsidRPr="00D22A89">
        <w:rPr>
          <w:i/>
          <w:lang w:val="it-IT"/>
        </w:rPr>
        <w:t>spicata</w:t>
      </w:r>
      <w:proofErr w:type="spellEnd"/>
      <w:r w:rsidRPr="00D22A89">
        <w:rPr>
          <w:lang w:val="it-IT"/>
        </w:rPr>
        <w:t xml:space="preserve"> (L.) </w:t>
      </w:r>
      <w:r w:rsidRPr="00D22A89">
        <w:rPr>
          <w:smallCaps/>
          <w:lang w:val="it-IT"/>
        </w:rPr>
        <w:t>P. </w:t>
      </w:r>
      <w:proofErr w:type="spellStart"/>
      <w:proofErr w:type="gramStart"/>
      <w:r w:rsidRPr="00D22A89">
        <w:rPr>
          <w:smallCaps/>
          <w:lang w:val="it-IT"/>
        </w:rPr>
        <w:t>Beauv</w:t>
      </w:r>
      <w:proofErr w:type="spellEnd"/>
      <w:r w:rsidRPr="00D22A89">
        <w:rPr>
          <w:smallCaps/>
          <w:lang w:val="it-IT"/>
        </w:rPr>
        <w:t>.</w:t>
      </w:r>
      <w:proofErr w:type="gramEnd"/>
      <w:r w:rsidRPr="00D22A89">
        <w:rPr>
          <w:lang w:val="it-IT"/>
        </w:rPr>
        <w:t xml:space="preserve"> ex </w:t>
      </w:r>
      <w:proofErr w:type="spellStart"/>
      <w:r w:rsidRPr="00D22A89">
        <w:rPr>
          <w:smallCaps/>
          <w:lang w:val="it-IT"/>
        </w:rPr>
        <w:t>Roem</w:t>
      </w:r>
      <w:proofErr w:type="spellEnd"/>
      <w:r w:rsidRPr="00D22A89">
        <w:rPr>
          <w:smallCaps/>
          <w:lang w:val="it-IT"/>
        </w:rPr>
        <w:t xml:space="preserve">. </w:t>
      </w:r>
      <w:r w:rsidRPr="00D22A89">
        <w:rPr>
          <w:smallCaps/>
        </w:rPr>
        <w:t>&amp; Schult</w:t>
      </w:r>
      <w:r w:rsidRPr="00D22A89">
        <w:t xml:space="preserve">. – ein </w:t>
      </w:r>
      <w:r w:rsidRPr="00A763D0">
        <w:t>sich in Brandenburg lokal etablierender Neophyt aus Nordamerika</w:t>
      </w:r>
      <w:r w:rsidR="002C08ED">
        <w:t xml:space="preserve"> </w:t>
      </w:r>
      <w:r w:rsidR="002C08ED">
        <w:tab/>
        <w:t xml:space="preserve">  </w:t>
      </w:r>
      <w:r w:rsidR="002C08ED" w:rsidRPr="00A763D0">
        <w:t>85</w:t>
      </w:r>
    </w:p>
    <w:p w:rsidR="00DC016C" w:rsidRDefault="00DC016C" w:rsidP="00DC016C">
      <w:pPr>
        <w:pStyle w:val="Inhaltsverzeichnis"/>
        <w:widowControl/>
        <w:spacing w:before="60"/>
        <w:ind w:left="454" w:right="340" w:hanging="454"/>
      </w:pPr>
      <w:r>
        <w:rPr>
          <w:rStyle w:val="KapitlchenK"/>
        </w:rPr>
        <w:t>U</w:t>
      </w:r>
      <w:r w:rsidRPr="00DC016C">
        <w:rPr>
          <w:rStyle w:val="KapitlchenK"/>
        </w:rPr>
        <w:t xml:space="preserve">. </w:t>
      </w:r>
      <w:r w:rsidRPr="00DC016C">
        <w:rPr>
          <w:smallCaps/>
        </w:rPr>
        <w:t>Starfinger</w:t>
      </w:r>
      <w:r>
        <w:rPr>
          <w:smallCaps/>
        </w:rPr>
        <w:t>,</w:t>
      </w:r>
      <w:r w:rsidRPr="00DC016C">
        <w:rPr>
          <w:smallCaps/>
        </w:rPr>
        <w:t xml:space="preserve"> M</w:t>
      </w:r>
      <w:r>
        <w:rPr>
          <w:smallCaps/>
        </w:rPr>
        <w:t>.</w:t>
      </w:r>
      <w:r w:rsidRPr="00DC016C">
        <w:rPr>
          <w:smallCaps/>
        </w:rPr>
        <w:t xml:space="preserve"> Burkart</w:t>
      </w:r>
      <w:r w:rsidRPr="00DC016C">
        <w:t xml:space="preserve">: Lässt sich die Invasion einer Pflanzenart aufhalten? „Early </w:t>
      </w:r>
      <w:proofErr w:type="spellStart"/>
      <w:r w:rsidRPr="00DC016C">
        <w:t>Detection</w:t>
      </w:r>
      <w:proofErr w:type="spellEnd"/>
      <w:r w:rsidRPr="00DC016C">
        <w:t xml:space="preserve"> </w:t>
      </w:r>
      <w:proofErr w:type="spellStart"/>
      <w:r w:rsidRPr="00DC016C">
        <w:t>and</w:t>
      </w:r>
      <w:proofErr w:type="spellEnd"/>
      <w:r w:rsidRPr="00DC016C">
        <w:t xml:space="preserve"> Rapid Response“ am Beispiel von </w:t>
      </w:r>
      <w:r w:rsidRPr="00DC016C">
        <w:rPr>
          <w:i/>
          <w:iCs/>
        </w:rPr>
        <w:t xml:space="preserve">Impatiens </w:t>
      </w:r>
      <w:proofErr w:type="spellStart"/>
      <w:r w:rsidRPr="00DC016C">
        <w:rPr>
          <w:i/>
          <w:iCs/>
        </w:rPr>
        <w:t>edgeworthii</w:t>
      </w:r>
      <w:proofErr w:type="spellEnd"/>
      <w:r w:rsidRPr="00DC016C">
        <w:t xml:space="preserve">, dem Bunten Springkraut, in Berlin und </w:t>
      </w:r>
      <w:r w:rsidRPr="00EE1045">
        <w:t xml:space="preserve">Brandenburg </w:t>
      </w:r>
      <w:r w:rsidRPr="00EE1045">
        <w:tab/>
        <w:t xml:space="preserve"> </w:t>
      </w:r>
      <w:r w:rsidR="00A763D0" w:rsidRPr="00EE1045">
        <w:t>105</w:t>
      </w:r>
    </w:p>
    <w:p w:rsidR="00D22A89" w:rsidRDefault="00D22A89" w:rsidP="009D284F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 xml:space="preserve">L. </w:t>
      </w:r>
      <w:proofErr w:type="spellStart"/>
      <w:r w:rsidRPr="00CD4E5C">
        <w:rPr>
          <w:rStyle w:val="KapitlchenK"/>
        </w:rPr>
        <w:t>Täuscher</w:t>
      </w:r>
      <w:r w:rsidR="009D284F">
        <w:t>:</w:t>
      </w:r>
      <w:r w:rsidR="009D284F" w:rsidRPr="009D284F">
        <w:t>Checklisten</w:t>
      </w:r>
      <w:proofErr w:type="spellEnd"/>
      <w:r w:rsidR="009D284F" w:rsidRPr="009D284F">
        <w:t xml:space="preserve"> und Gefährdungsgrade der Algen des Landes Brandenburg V. Checklisten und Gefährdungsgrade d</w:t>
      </w:r>
      <w:r w:rsidR="008A01E0">
        <w:t xml:space="preserve">er </w:t>
      </w:r>
      <w:proofErr w:type="spellStart"/>
      <w:r w:rsidR="008A01E0">
        <w:t>Charophyta</w:t>
      </w:r>
      <w:proofErr w:type="spellEnd"/>
      <w:r w:rsidR="008A01E0">
        <w:t xml:space="preserve"> / </w:t>
      </w:r>
      <w:proofErr w:type="spellStart"/>
      <w:r w:rsidR="008A01E0">
        <w:t>Streptophyta</w:t>
      </w:r>
      <w:proofErr w:type="spellEnd"/>
      <w:r w:rsidR="008A01E0">
        <w:t xml:space="preserve"> </w:t>
      </w:r>
      <w:proofErr w:type="spellStart"/>
      <w:r w:rsidR="008A01E0">
        <w:t>p.</w:t>
      </w:r>
      <w:r w:rsidR="009D284F" w:rsidRPr="009D284F">
        <w:t>p</w:t>
      </w:r>
      <w:proofErr w:type="spellEnd"/>
      <w:r w:rsidR="009D284F" w:rsidRPr="009D284F">
        <w:t>.</w:t>
      </w:r>
      <w:r w:rsidR="009D284F">
        <w:t xml:space="preserve"> </w:t>
      </w:r>
      <w:r w:rsidR="009D284F" w:rsidRPr="009D284F">
        <w:t>(</w:t>
      </w:r>
      <w:proofErr w:type="spellStart"/>
      <w:r w:rsidR="009D284F" w:rsidRPr="009D284F">
        <w:t>Conjugatophyceae</w:t>
      </w:r>
      <w:proofErr w:type="spellEnd"/>
      <w:r w:rsidR="009D284F" w:rsidRPr="009D284F">
        <w:t xml:space="preserve"> / </w:t>
      </w:r>
      <w:proofErr w:type="spellStart"/>
      <w:r w:rsidR="009D284F" w:rsidRPr="009D284F">
        <w:t>Zygnematophyceae</w:t>
      </w:r>
      <w:proofErr w:type="spellEnd"/>
      <w:r w:rsidR="009D284F" w:rsidRPr="009D284F">
        <w:t xml:space="preserve">, </w:t>
      </w:r>
      <w:proofErr w:type="spellStart"/>
      <w:r w:rsidR="009D284F" w:rsidRPr="0054346D">
        <w:t>Klebsormidiophyceae</w:t>
      </w:r>
      <w:proofErr w:type="spellEnd"/>
      <w:r w:rsidR="009D284F" w:rsidRPr="0054346D">
        <w:t xml:space="preserve">, </w:t>
      </w:r>
      <w:proofErr w:type="spellStart"/>
      <w:r w:rsidR="009D284F" w:rsidRPr="0054346D">
        <w:t>Coleochaetophyceae</w:t>
      </w:r>
      <w:proofErr w:type="spellEnd"/>
      <w:r w:rsidR="009D284F" w:rsidRPr="0054346D">
        <w:t xml:space="preserve">, </w:t>
      </w:r>
      <w:proofErr w:type="spellStart"/>
      <w:r w:rsidR="009D284F" w:rsidRPr="0054346D">
        <w:t>Charophyceae</w:t>
      </w:r>
      <w:proofErr w:type="spellEnd"/>
      <w:r w:rsidR="009D284F" w:rsidRPr="0054346D">
        <w:t>)</w:t>
      </w:r>
      <w:r w:rsidRPr="0054346D">
        <w:t xml:space="preserve"> </w:t>
      </w:r>
      <w:r w:rsidRPr="0054346D">
        <w:tab/>
        <w:t xml:space="preserve"> 1</w:t>
      </w:r>
      <w:r w:rsidR="00EE1045" w:rsidRPr="0054346D">
        <w:t>15</w:t>
      </w:r>
    </w:p>
    <w:p w:rsidR="00504AEC" w:rsidRDefault="000958C6" w:rsidP="00504AEC">
      <w:pPr>
        <w:pStyle w:val="Inhaltsverzeichnis"/>
        <w:spacing w:before="60"/>
        <w:ind w:left="454" w:right="340" w:hanging="454"/>
      </w:pPr>
      <w:r w:rsidRPr="000958C6">
        <w:rPr>
          <w:smallCaps/>
        </w:rPr>
        <w:t xml:space="preserve">S. Rätzel, M. </w:t>
      </w:r>
      <w:proofErr w:type="spellStart"/>
      <w:r w:rsidRPr="000958C6">
        <w:rPr>
          <w:smallCaps/>
        </w:rPr>
        <w:t>Ristow</w:t>
      </w:r>
      <w:proofErr w:type="spellEnd"/>
      <w:r w:rsidRPr="000958C6">
        <w:rPr>
          <w:smallCaps/>
        </w:rPr>
        <w:t>, V. Kummer</w:t>
      </w:r>
      <w:r w:rsidR="00504AEC">
        <w:t xml:space="preserve">: </w:t>
      </w:r>
      <w:r w:rsidRPr="004F3CD7">
        <w:t xml:space="preserve">Neuigkeiten zu den Farn- und </w:t>
      </w:r>
      <w:r w:rsidRPr="004F3CD7">
        <w:br/>
        <w:t>Samenpflanzen von Berlin und Brandenburg II</w:t>
      </w:r>
      <w:r w:rsidR="00504AEC" w:rsidRPr="004F3CD7">
        <w:t xml:space="preserve"> </w:t>
      </w:r>
      <w:r w:rsidR="00504AEC" w:rsidRPr="004F3CD7">
        <w:tab/>
        <w:t xml:space="preserve"> </w:t>
      </w:r>
      <w:r w:rsidR="0054346D" w:rsidRPr="004F3CD7">
        <w:t>151</w:t>
      </w:r>
    </w:p>
    <w:p w:rsidR="00504AEC" w:rsidRPr="00FC04F3" w:rsidRDefault="00504AEC" w:rsidP="00504AEC">
      <w:pPr>
        <w:pStyle w:val="Inhaltsverzeichnis"/>
        <w:widowControl/>
        <w:spacing w:before="240"/>
        <w:ind w:right="284"/>
        <w:rPr>
          <w:b/>
        </w:rPr>
      </w:pPr>
      <w:r w:rsidRPr="00FC04F3">
        <w:rPr>
          <w:b/>
        </w:rPr>
        <w:t>Berichte u. Mitteilungen</w:t>
      </w:r>
    </w:p>
    <w:p w:rsidR="00504AEC" w:rsidRPr="006041F5" w:rsidRDefault="00013F66" w:rsidP="00504AEC">
      <w:pPr>
        <w:pStyle w:val="Inhaltsverzeichnis"/>
        <w:spacing w:before="60"/>
        <w:ind w:left="454" w:right="340" w:hanging="454"/>
      </w:pPr>
      <w:r>
        <w:rPr>
          <w:smallCaps/>
        </w:rPr>
        <w:t>A. Herrmann, M.-S</w:t>
      </w:r>
      <w:r w:rsidR="00350831" w:rsidRPr="00350831">
        <w:rPr>
          <w:smallCaps/>
        </w:rPr>
        <w:t xml:space="preserve">. </w:t>
      </w:r>
      <w:proofErr w:type="spellStart"/>
      <w:r w:rsidR="00350831" w:rsidRPr="00350831">
        <w:rPr>
          <w:smallCaps/>
        </w:rPr>
        <w:t>Rohner</w:t>
      </w:r>
      <w:proofErr w:type="spellEnd"/>
      <w:r w:rsidR="00504AEC" w:rsidRPr="006041F5">
        <w:t xml:space="preserve">: </w:t>
      </w:r>
      <w:r w:rsidR="00350831" w:rsidRPr="00350831">
        <w:t>Bericht über eine Exkursion in das deutsch-polnische Odertal zwischen Frankfurt und Bad Freienwalde</w:t>
      </w:r>
      <w:r w:rsidR="004F3CD7">
        <w:t xml:space="preserve"> </w:t>
      </w:r>
      <w:r w:rsidR="004F3CD7">
        <w:tab/>
        <w:t xml:space="preserve"> </w:t>
      </w:r>
      <w:r w:rsidR="004F3CD7" w:rsidRPr="00DE76BB">
        <w:t>229</w:t>
      </w:r>
    </w:p>
    <w:p w:rsidR="00504AEC" w:rsidRPr="006041F5" w:rsidRDefault="00013F66" w:rsidP="00504AEC">
      <w:pPr>
        <w:pStyle w:val="Inhaltsverzeichnis"/>
        <w:spacing w:before="60"/>
        <w:ind w:left="454" w:right="340" w:hanging="454"/>
      </w:pPr>
      <w:r>
        <w:rPr>
          <w:smallCaps/>
        </w:rPr>
        <w:t>M. Wagner, M.-S</w:t>
      </w:r>
      <w:r w:rsidR="00350831" w:rsidRPr="00350831">
        <w:rPr>
          <w:smallCaps/>
        </w:rPr>
        <w:t xml:space="preserve">. </w:t>
      </w:r>
      <w:proofErr w:type="spellStart"/>
      <w:r w:rsidR="00350831" w:rsidRPr="00350831">
        <w:rPr>
          <w:smallCaps/>
        </w:rPr>
        <w:t>Rohner</w:t>
      </w:r>
      <w:proofErr w:type="spellEnd"/>
      <w:r w:rsidR="00504AEC" w:rsidRPr="006041F5">
        <w:t xml:space="preserve">: </w:t>
      </w:r>
      <w:r w:rsidR="00350831" w:rsidRPr="00350831">
        <w:t>Bericht über das Mooskartierungstreffen am 14.03.2020</w:t>
      </w:r>
      <w:r w:rsidR="00350831">
        <w:t xml:space="preserve"> </w:t>
      </w:r>
      <w:r w:rsidR="00350831" w:rsidRPr="00350831">
        <w:t xml:space="preserve">in den </w:t>
      </w:r>
      <w:proofErr w:type="spellStart"/>
      <w:r w:rsidR="00350831" w:rsidRPr="00350831">
        <w:t>Melangseewiesen</w:t>
      </w:r>
      <w:proofErr w:type="spellEnd"/>
      <w:r w:rsidR="00350831" w:rsidRPr="00350831">
        <w:t xml:space="preserve"> im Naturpark Dahme-Heideseen</w:t>
      </w:r>
      <w:r w:rsidR="00DE76BB">
        <w:t xml:space="preserve"> </w:t>
      </w:r>
      <w:r w:rsidR="00DE76BB">
        <w:tab/>
        <w:t xml:space="preserve"> </w:t>
      </w:r>
      <w:r w:rsidR="00DE76BB" w:rsidRPr="00B82CEE">
        <w:t>261</w:t>
      </w:r>
    </w:p>
    <w:p w:rsidR="00504AEC" w:rsidRPr="006041F5" w:rsidRDefault="00013F66" w:rsidP="00504AEC">
      <w:pPr>
        <w:pStyle w:val="Inhaltsverzeichnis"/>
        <w:spacing w:before="60"/>
        <w:ind w:left="454" w:right="340" w:hanging="454"/>
      </w:pPr>
      <w:r>
        <w:rPr>
          <w:smallCaps/>
        </w:rPr>
        <w:t>M.-S</w:t>
      </w:r>
      <w:r w:rsidR="00350831" w:rsidRPr="00350831">
        <w:rPr>
          <w:smallCaps/>
        </w:rPr>
        <w:t xml:space="preserve">. </w:t>
      </w:r>
      <w:proofErr w:type="spellStart"/>
      <w:r w:rsidR="00350831" w:rsidRPr="00350831">
        <w:rPr>
          <w:smallCaps/>
        </w:rPr>
        <w:t>Rohner</w:t>
      </w:r>
      <w:proofErr w:type="spellEnd"/>
      <w:r w:rsidR="00350831" w:rsidRPr="00350831">
        <w:rPr>
          <w:smallCaps/>
        </w:rPr>
        <w:t>, B. Schönefeld</w:t>
      </w:r>
      <w:r w:rsidR="00504AEC" w:rsidRPr="006041F5">
        <w:t xml:space="preserve">: </w:t>
      </w:r>
      <w:r w:rsidR="00350831" w:rsidRPr="00350831">
        <w:t>Bericht über die Exkursion der Gruppe</w:t>
      </w:r>
      <w:r w:rsidR="00350831">
        <w:br/>
      </w:r>
      <w:r w:rsidR="00350831" w:rsidRPr="00350831">
        <w:t>„Spaß an Botanik“</w:t>
      </w:r>
      <w:r w:rsidR="00350831">
        <w:t xml:space="preserve"> </w:t>
      </w:r>
      <w:r w:rsidR="00350831" w:rsidRPr="00350831">
        <w:t xml:space="preserve">auf dem Tempelhofer Parkfriedhof </w:t>
      </w:r>
      <w:r w:rsidR="00350831">
        <w:br/>
      </w:r>
      <w:r w:rsidR="00350831" w:rsidRPr="00D7030D">
        <w:t>am 15. März 2020</w:t>
      </w:r>
      <w:r w:rsidR="00B82CEE" w:rsidRPr="00D7030D">
        <w:t xml:space="preserve"> </w:t>
      </w:r>
      <w:r w:rsidR="00B82CEE" w:rsidRPr="00D7030D">
        <w:tab/>
        <w:t xml:space="preserve"> 267</w:t>
      </w:r>
    </w:p>
    <w:p w:rsidR="00504AEC" w:rsidRPr="006041F5" w:rsidRDefault="00013F66" w:rsidP="00504AEC">
      <w:pPr>
        <w:pStyle w:val="Inhaltsverzeichnis"/>
        <w:spacing w:before="60"/>
        <w:ind w:left="454" w:right="340" w:hanging="454"/>
      </w:pPr>
      <w:r>
        <w:rPr>
          <w:smallCaps/>
        </w:rPr>
        <w:t>J. Meißner, M.-S</w:t>
      </w:r>
      <w:r w:rsidR="00E85047" w:rsidRPr="00034A82">
        <w:rPr>
          <w:smallCaps/>
        </w:rPr>
        <w:t xml:space="preserve">. </w:t>
      </w:r>
      <w:proofErr w:type="spellStart"/>
      <w:r w:rsidR="00E85047" w:rsidRPr="00034A82">
        <w:rPr>
          <w:smallCaps/>
        </w:rPr>
        <w:t>Rohner</w:t>
      </w:r>
      <w:proofErr w:type="spellEnd"/>
      <w:r w:rsidR="00504AEC" w:rsidRPr="00034A82">
        <w:t xml:space="preserve">: </w:t>
      </w:r>
      <w:r w:rsidR="00E85047" w:rsidRPr="00034A82">
        <w:t>Bericht über die Exkursion anlässlich der 80. Ge</w:t>
      </w:r>
      <w:r w:rsidR="00292C1F" w:rsidRPr="00034A82">
        <w:softHyphen/>
      </w:r>
      <w:r w:rsidR="00E85047" w:rsidRPr="00034A82">
        <w:t xml:space="preserve">burtstage von </w:t>
      </w:r>
      <w:r w:rsidR="00E85047" w:rsidRPr="00034A82">
        <w:rPr>
          <w:smallCaps/>
        </w:rPr>
        <w:t>Jürgen Klawitter</w:t>
      </w:r>
      <w:r w:rsidR="00E85047" w:rsidRPr="00034A82">
        <w:t xml:space="preserve"> und </w:t>
      </w:r>
      <w:r w:rsidR="00E85047" w:rsidRPr="00034A82">
        <w:rPr>
          <w:smallCaps/>
        </w:rPr>
        <w:t>Gunther Klemm</w:t>
      </w:r>
      <w:r w:rsidR="00E85047" w:rsidRPr="00034A82">
        <w:t xml:space="preserve"> durch die</w:t>
      </w:r>
      <w:r w:rsidR="00E85047" w:rsidRPr="00E85047">
        <w:t xml:space="preserve"> Wuhlheide am 16. August 2020</w:t>
      </w:r>
      <w:r w:rsidR="00B2266A">
        <w:t xml:space="preserve"> </w:t>
      </w:r>
      <w:r w:rsidR="00B2266A">
        <w:tab/>
        <w:t xml:space="preserve"> </w:t>
      </w:r>
      <w:r w:rsidR="00B2266A" w:rsidRPr="001563F2">
        <w:t>275</w:t>
      </w:r>
    </w:p>
    <w:p w:rsidR="00504AEC" w:rsidRPr="006041F5" w:rsidRDefault="009C410E" w:rsidP="00504AEC">
      <w:pPr>
        <w:pStyle w:val="Inhaltsverzeichnis"/>
        <w:spacing w:before="60"/>
        <w:ind w:left="454" w:right="340" w:hanging="454"/>
      </w:pPr>
      <w:r w:rsidRPr="00292C1F">
        <w:rPr>
          <w:smallCaps/>
        </w:rPr>
        <w:t>U. Starfinger, M. Burkart</w:t>
      </w:r>
      <w:r w:rsidR="00504AEC" w:rsidRPr="00292C1F">
        <w:t xml:space="preserve">: </w:t>
      </w:r>
      <w:r w:rsidRPr="00292C1F">
        <w:t xml:space="preserve">Verfälschung oder Bereicherung? Die AG Neophyten des Botanischen Vereins und </w:t>
      </w:r>
      <w:r w:rsidRPr="00292C1F">
        <w:rPr>
          <w:i/>
        </w:rPr>
        <w:t xml:space="preserve">Impatiens </w:t>
      </w:r>
      <w:proofErr w:type="spellStart"/>
      <w:r w:rsidRPr="00292C1F">
        <w:rPr>
          <w:i/>
        </w:rPr>
        <w:t>edgeworthii</w:t>
      </w:r>
      <w:proofErr w:type="spellEnd"/>
      <w:r w:rsidR="001563F2" w:rsidRPr="00292C1F">
        <w:t xml:space="preserve"> </w:t>
      </w:r>
      <w:r w:rsidR="001563F2" w:rsidRPr="00292C1F">
        <w:tab/>
        <w:t xml:space="preserve"> 281</w:t>
      </w:r>
    </w:p>
    <w:p w:rsidR="00504AEC" w:rsidRDefault="00296F09" w:rsidP="00504AEC">
      <w:pPr>
        <w:pStyle w:val="Inhaltsverzeichnis"/>
        <w:spacing w:before="60"/>
        <w:ind w:left="454" w:right="340" w:hanging="454"/>
      </w:pPr>
      <w:r w:rsidRPr="00296F09">
        <w:rPr>
          <w:smallCaps/>
        </w:rPr>
        <w:t>W. Fischer, A. Brande</w:t>
      </w:r>
      <w:r w:rsidR="00504AEC" w:rsidRPr="006041F5">
        <w:t xml:space="preserve">: </w:t>
      </w:r>
      <w:r w:rsidRPr="00296F09">
        <w:t xml:space="preserve">In </w:t>
      </w:r>
      <w:proofErr w:type="spellStart"/>
      <w:r w:rsidRPr="00296F09">
        <w:t>memoriam</w:t>
      </w:r>
      <w:proofErr w:type="spellEnd"/>
      <w:r w:rsidRPr="00296F09">
        <w:t xml:space="preserve"> </w:t>
      </w:r>
      <w:r w:rsidRPr="00296F09">
        <w:rPr>
          <w:smallCaps/>
        </w:rPr>
        <w:t xml:space="preserve">Heinz-Dieter </w:t>
      </w:r>
      <w:proofErr w:type="spellStart"/>
      <w:r w:rsidRPr="00296F09">
        <w:rPr>
          <w:smallCaps/>
        </w:rPr>
        <w:t>Krausch</w:t>
      </w:r>
      <w:proofErr w:type="spellEnd"/>
      <w:r w:rsidR="00E34003">
        <w:rPr>
          <w:smallCaps/>
        </w:rPr>
        <w:br/>
      </w:r>
      <w:r w:rsidRPr="00296F09">
        <w:t>(1928–2020)</w:t>
      </w:r>
      <w:r w:rsidR="004E7933">
        <w:t xml:space="preserve"> </w:t>
      </w:r>
      <w:r w:rsidR="004E7933">
        <w:tab/>
        <w:t xml:space="preserve"> 285</w:t>
      </w:r>
    </w:p>
    <w:p w:rsidR="00784221" w:rsidRPr="006041F5" w:rsidRDefault="00784221" w:rsidP="00504AEC">
      <w:pPr>
        <w:pStyle w:val="Inhaltsverzeichnis"/>
        <w:spacing w:before="60"/>
        <w:ind w:left="454" w:right="340" w:hanging="454"/>
      </w:pPr>
    </w:p>
    <w:p w:rsidR="00784221" w:rsidRDefault="00784221" w:rsidP="00504AEC">
      <w:pPr>
        <w:pStyle w:val="Inhaltsverzeichnis"/>
        <w:spacing w:before="60"/>
        <w:ind w:left="454" w:right="340" w:hanging="454"/>
        <w:rPr>
          <w:smallCaps/>
        </w:rPr>
      </w:pPr>
    </w:p>
    <w:p w:rsidR="00504AEC" w:rsidRDefault="00296F09" w:rsidP="00504AEC">
      <w:pPr>
        <w:pStyle w:val="Inhaltsverzeichnis"/>
        <w:spacing w:before="60"/>
        <w:ind w:left="454" w:right="340" w:hanging="454"/>
      </w:pPr>
      <w:r w:rsidRPr="00296F09">
        <w:rPr>
          <w:smallCaps/>
        </w:rPr>
        <w:t xml:space="preserve">G. </w:t>
      </w:r>
      <w:proofErr w:type="spellStart"/>
      <w:r w:rsidRPr="00296F09">
        <w:rPr>
          <w:smallCaps/>
        </w:rPr>
        <w:t>Wiegleb</w:t>
      </w:r>
      <w:proofErr w:type="spellEnd"/>
      <w:r w:rsidR="00504AEC">
        <w:t xml:space="preserve">: </w:t>
      </w:r>
      <w:r w:rsidRPr="00296F09">
        <w:t xml:space="preserve">In </w:t>
      </w:r>
      <w:proofErr w:type="spellStart"/>
      <w:r w:rsidRPr="00296F09">
        <w:t>memoriam</w:t>
      </w:r>
      <w:proofErr w:type="spellEnd"/>
      <w:r w:rsidRPr="00296F09">
        <w:t xml:space="preserve"> Prof. Dr. habil. </w:t>
      </w:r>
      <w:r w:rsidRPr="00296F09">
        <w:rPr>
          <w:smallCaps/>
        </w:rPr>
        <w:t>Werner Pietsch</w:t>
      </w:r>
      <w:r w:rsidRPr="00296F09">
        <w:br/>
        <w:t>(09.12.1934–20.10.2019)</w:t>
      </w:r>
      <w:r>
        <w:t xml:space="preserve"> </w:t>
      </w:r>
      <w:r w:rsidR="00C557A9">
        <w:tab/>
        <w:t xml:space="preserve"> 29</w:t>
      </w:r>
      <w:r w:rsidR="00111059">
        <w:t>5</w:t>
      </w:r>
    </w:p>
    <w:p w:rsidR="00504AEC" w:rsidRDefault="00296F09" w:rsidP="00504AEC">
      <w:pPr>
        <w:pStyle w:val="Inhaltsverzeichnis"/>
        <w:spacing w:before="60"/>
        <w:ind w:left="454" w:right="340" w:hanging="454"/>
      </w:pPr>
      <w:r w:rsidRPr="006F403F">
        <w:rPr>
          <w:smallCaps/>
        </w:rPr>
        <w:t xml:space="preserve">B. Seitz, H. Köstler, B. </w:t>
      </w:r>
      <w:proofErr w:type="spellStart"/>
      <w:r w:rsidRPr="006F403F">
        <w:rPr>
          <w:smallCaps/>
        </w:rPr>
        <w:t>Machatzi</w:t>
      </w:r>
      <w:proofErr w:type="spellEnd"/>
      <w:r w:rsidR="00504AEC" w:rsidRPr="006F403F">
        <w:t xml:space="preserve">: </w:t>
      </w:r>
      <w:r w:rsidRPr="006F403F">
        <w:rPr>
          <w:smallCaps/>
        </w:rPr>
        <w:t>Jürgen Klawitter</w:t>
      </w:r>
      <w:r w:rsidR="00292C1F" w:rsidRPr="006F403F">
        <w:rPr>
          <w:smallCaps/>
        </w:rPr>
        <w:br/>
      </w:r>
      <w:r w:rsidRPr="006F403F">
        <w:t>zum 80. Geburtstag</w:t>
      </w:r>
      <w:r w:rsidR="00967129" w:rsidRPr="006F403F">
        <w:t xml:space="preserve"> </w:t>
      </w:r>
      <w:r w:rsidR="00967129" w:rsidRPr="006F403F">
        <w:tab/>
        <w:t xml:space="preserve"> 311</w:t>
      </w:r>
    </w:p>
    <w:p w:rsidR="00504AEC" w:rsidRDefault="00504AEC" w:rsidP="00504AEC">
      <w:pPr>
        <w:pStyle w:val="Inhaltsverzeichnis"/>
        <w:keepLines/>
        <w:spacing w:before="60"/>
        <w:ind w:left="454" w:right="340" w:hanging="454"/>
      </w:pPr>
      <w:r w:rsidRPr="00CD4E5C">
        <w:rPr>
          <w:rStyle w:val="KapitlchenK"/>
        </w:rPr>
        <w:t>B. Seitz</w:t>
      </w:r>
      <w:r>
        <w:t xml:space="preserve">: </w:t>
      </w:r>
      <w:r w:rsidR="00296F09" w:rsidRPr="00296F09">
        <w:t xml:space="preserve">Zum 80. Geburtstag von </w:t>
      </w:r>
      <w:r w:rsidR="00296F09" w:rsidRPr="00296F09">
        <w:rPr>
          <w:smallCaps/>
        </w:rPr>
        <w:t>Gunther Klemm</w:t>
      </w:r>
      <w:r w:rsidR="00723FA8">
        <w:rPr>
          <w:smallCaps/>
        </w:rPr>
        <w:t xml:space="preserve"> </w:t>
      </w:r>
      <w:r w:rsidR="009563DA">
        <w:rPr>
          <w:rStyle w:val="KapitlchenK"/>
        </w:rPr>
        <w:tab/>
        <w:t xml:space="preserve"> 3</w:t>
      </w:r>
      <w:r>
        <w:rPr>
          <w:rStyle w:val="KapitlchenK"/>
        </w:rPr>
        <w:t>1</w:t>
      </w:r>
      <w:r w:rsidR="009563DA">
        <w:rPr>
          <w:rStyle w:val="KapitlchenK"/>
        </w:rPr>
        <w:t>9</w:t>
      </w:r>
    </w:p>
    <w:p w:rsidR="00504AEC" w:rsidRDefault="00723FA8" w:rsidP="00723FA8">
      <w:pPr>
        <w:pStyle w:val="Inhaltsverzeichnis"/>
        <w:spacing w:before="60"/>
        <w:ind w:left="454" w:right="340" w:hanging="454"/>
      </w:pPr>
      <w:r w:rsidRPr="00312B21">
        <w:rPr>
          <w:smallCaps/>
        </w:rPr>
        <w:t>V. Kummer</w:t>
      </w:r>
      <w:r w:rsidR="00504AEC" w:rsidRPr="00312B21">
        <w:t xml:space="preserve">: </w:t>
      </w:r>
      <w:r w:rsidRPr="00312B21">
        <w:rPr>
          <w:bCs/>
        </w:rPr>
        <w:t xml:space="preserve">Laudatio für </w:t>
      </w:r>
      <w:r w:rsidRPr="00312B21">
        <w:rPr>
          <w:bCs/>
          <w:smallCaps/>
        </w:rPr>
        <w:t>Horst Jage</w:t>
      </w:r>
      <w:r w:rsidRPr="00312B21">
        <w:rPr>
          <w:bCs/>
        </w:rPr>
        <w:t xml:space="preserve"> </w:t>
      </w:r>
      <w:r w:rsidRPr="00312B21">
        <w:t>zur Verleihung der Ehrenmitgliedschaft des Botanischen Vereins von Berlin und Brandenburg auf der Mitgliederversammlung am 22.02.2020</w:t>
      </w:r>
      <w:r w:rsidR="00701572" w:rsidRPr="00312B21">
        <w:t xml:space="preserve"> </w:t>
      </w:r>
      <w:r w:rsidR="00701572" w:rsidRPr="00312B21">
        <w:tab/>
        <w:t xml:space="preserve"> </w:t>
      </w:r>
      <w:r w:rsidR="009A7AD9" w:rsidRPr="00312B21">
        <w:t>331</w:t>
      </w:r>
    </w:p>
    <w:p w:rsidR="00504AEC" w:rsidRDefault="00B828CC" w:rsidP="00504AEC">
      <w:pPr>
        <w:pStyle w:val="Inhaltsverzeichnis"/>
        <w:keepLines/>
        <w:spacing w:before="60"/>
        <w:ind w:left="454" w:right="340" w:hanging="454"/>
        <w:rPr>
          <w:rStyle w:val="KapitlchenK"/>
        </w:rPr>
      </w:pPr>
      <w:r w:rsidRPr="006F403F">
        <w:rPr>
          <w:rStyle w:val="KapitlchenK"/>
        </w:rPr>
        <w:t>G</w:t>
      </w:r>
      <w:r w:rsidR="00504AEC" w:rsidRPr="006F403F">
        <w:rPr>
          <w:rStyle w:val="KapitlchenK"/>
        </w:rPr>
        <w:t>.</w:t>
      </w:r>
      <w:r w:rsidRPr="006F403F">
        <w:t xml:space="preserve"> </w:t>
      </w:r>
      <w:proofErr w:type="spellStart"/>
      <w:r w:rsidRPr="006F403F">
        <w:rPr>
          <w:smallCaps/>
        </w:rPr>
        <w:t>Casperson</w:t>
      </w:r>
      <w:proofErr w:type="spellEnd"/>
      <w:r w:rsidRPr="006F403F">
        <w:t>: Studium und Wirken an der Humboldt-Universität Berlin 1948–1956 und der weitere Lebensweg eines Botanikers</w:t>
      </w:r>
      <w:r w:rsidR="00504AEC" w:rsidRPr="006F403F">
        <w:t xml:space="preserve"> </w:t>
      </w:r>
      <w:r w:rsidR="006F403F" w:rsidRPr="006F403F">
        <w:t>z</w:t>
      </w:r>
      <w:r w:rsidR="006211F9" w:rsidRPr="006F403F">
        <w:t xml:space="preserve">ur Verleihung der Ehrenmitgliedschaft </w:t>
      </w:r>
      <w:r w:rsidR="00D34FD5" w:rsidRPr="006F403F">
        <w:rPr>
          <w:rStyle w:val="KapitlchenK"/>
        </w:rPr>
        <w:tab/>
        <w:t xml:space="preserve"> 337</w:t>
      </w:r>
    </w:p>
    <w:p w:rsidR="00296F09" w:rsidRDefault="00296F09" w:rsidP="00296F09">
      <w:pPr>
        <w:pStyle w:val="Inhaltsverzeichnis"/>
        <w:spacing w:before="60"/>
        <w:ind w:left="454" w:right="340" w:hanging="454"/>
      </w:pPr>
      <w:r w:rsidRPr="006041F5">
        <w:rPr>
          <w:rStyle w:val="KapitlchenK"/>
        </w:rPr>
        <w:t>D. Lauterbach</w:t>
      </w:r>
      <w:r w:rsidRPr="006041F5">
        <w:t>: Bericht über den Floristischen Abend am</w:t>
      </w:r>
      <w:r w:rsidR="00B828CC">
        <w:t xml:space="preserve"> 04</w:t>
      </w:r>
      <w:r w:rsidRPr="006041F5">
        <w:t>.12.20</w:t>
      </w:r>
      <w:r w:rsidR="00B828CC">
        <w:t>19</w:t>
      </w:r>
      <w:r w:rsidRPr="006041F5">
        <w:t xml:space="preserve"> </w:t>
      </w:r>
      <w:r w:rsidRPr="006041F5">
        <w:tab/>
        <w:t xml:space="preserve"> </w:t>
      </w:r>
      <w:r w:rsidR="00D47119">
        <w:t>347</w:t>
      </w:r>
    </w:p>
    <w:p w:rsidR="00504AEC" w:rsidRDefault="00504AEC" w:rsidP="00504AEC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>V. Otte</w:t>
      </w:r>
      <w:r w:rsidRPr="008C0AC5">
        <w:t>: Bericht über die Tätigkeit im Jahre 201</w:t>
      </w:r>
      <w:r w:rsidR="00B828CC">
        <w:t xml:space="preserve">9 </w:t>
      </w:r>
      <w:r w:rsidR="0081194F">
        <w:tab/>
        <w:t xml:space="preserve"> 349</w:t>
      </w:r>
    </w:p>
    <w:p w:rsidR="00504AEC" w:rsidRDefault="00504AEC" w:rsidP="00504AEC">
      <w:pPr>
        <w:pStyle w:val="Inhaltsverzeichnis"/>
        <w:spacing w:before="60"/>
        <w:ind w:left="454" w:right="340" w:hanging="454"/>
      </w:pPr>
      <w:r w:rsidRPr="00CD4E5C">
        <w:rPr>
          <w:rStyle w:val="KapitlchenK"/>
        </w:rPr>
        <w:t>V. Otte</w:t>
      </w:r>
      <w:r>
        <w:t xml:space="preserve">: </w:t>
      </w:r>
      <w:r w:rsidRPr="0070279F">
        <w:t xml:space="preserve">Protokoll der Mitgliederversammlung </w:t>
      </w:r>
      <w:r>
        <w:t xml:space="preserve">des Botanischen Vereins </w:t>
      </w:r>
      <w:r>
        <w:br/>
      </w:r>
      <w:r w:rsidRPr="0070279F">
        <w:t>am</w:t>
      </w:r>
      <w:r>
        <w:t xml:space="preserve"> </w:t>
      </w:r>
      <w:r w:rsidR="00B828CC">
        <w:t>22</w:t>
      </w:r>
      <w:r>
        <w:t>. Februar 20</w:t>
      </w:r>
      <w:r w:rsidR="00B828CC">
        <w:t>20</w:t>
      </w:r>
      <w:r>
        <w:t xml:space="preserve"> </w:t>
      </w:r>
      <w:r w:rsidRPr="00570712">
        <w:t xml:space="preserve">im Institut für Ökologie der TU Berlin, </w:t>
      </w:r>
      <w:r w:rsidR="0081194F">
        <w:t xml:space="preserve">Rothenburgstraße 12 </w:t>
      </w:r>
      <w:r w:rsidR="0081194F">
        <w:tab/>
        <w:t xml:space="preserve"> 353</w:t>
      </w:r>
    </w:p>
    <w:p w:rsidR="00504AEC" w:rsidRDefault="00504AEC" w:rsidP="00504AEC">
      <w:pPr>
        <w:pStyle w:val="Inhaltsverzeichnis"/>
        <w:widowControl/>
        <w:ind w:right="284"/>
      </w:pPr>
    </w:p>
    <w:p w:rsidR="00504AEC" w:rsidRDefault="00504AEC" w:rsidP="00504AEC">
      <w:pPr>
        <w:pStyle w:val="Inhaltsverzeichnis"/>
        <w:widowControl/>
        <w:spacing w:before="60"/>
        <w:ind w:right="284"/>
      </w:pPr>
      <w:r w:rsidRPr="00C93477">
        <w:t>Hinweise für Autoren</w:t>
      </w:r>
      <w:r w:rsidR="00B828CC" w:rsidRPr="00C93477">
        <w:t xml:space="preserve"> </w:t>
      </w:r>
      <w:r w:rsidR="00261A3D" w:rsidRPr="00C93477">
        <w:tab/>
        <w:t xml:space="preserve"> </w:t>
      </w:r>
      <w:r w:rsidRPr="00C93477">
        <w:t>3</w:t>
      </w:r>
      <w:r w:rsidR="00261A3D" w:rsidRPr="00C93477">
        <w:t>5</w:t>
      </w:r>
      <w:r w:rsidRPr="00C93477">
        <w:t>7</w:t>
      </w:r>
    </w:p>
    <w:p w:rsidR="0032576C" w:rsidRDefault="0032576C" w:rsidP="0032576C">
      <w:pPr>
        <w:pStyle w:val="Inhaltsverzeichnis"/>
        <w:widowControl/>
      </w:pPr>
    </w:p>
    <w:p w:rsidR="0032576C" w:rsidRDefault="0032576C" w:rsidP="0032576C">
      <w:pPr>
        <w:keepNext/>
        <w:tabs>
          <w:tab w:val="clear" w:pos="2268"/>
          <w:tab w:val="right" w:pos="6691"/>
        </w:tabs>
        <w:spacing w:before="60"/>
        <w:ind w:left="397" w:hanging="397"/>
        <w:jc w:val="left"/>
      </w:pPr>
      <w:r>
        <w:t>Beilage:</w:t>
      </w:r>
      <w:r w:rsidRPr="00E26537">
        <w:t xml:space="preserve"> </w:t>
      </w:r>
    </w:p>
    <w:p w:rsidR="0032576C" w:rsidRDefault="0032576C" w:rsidP="0032576C">
      <w:pPr>
        <w:keepNext/>
        <w:tabs>
          <w:tab w:val="clear" w:pos="2268"/>
          <w:tab w:val="right" w:pos="6691"/>
        </w:tabs>
        <w:spacing w:before="60"/>
        <w:ind w:left="794" w:right="340" w:hanging="454"/>
        <w:jc w:val="left"/>
      </w:pPr>
      <w:r>
        <w:t>Spendenbescheinigung</w:t>
      </w:r>
    </w:p>
    <w:p w:rsidR="0032576C" w:rsidRDefault="0032576C" w:rsidP="0032576C">
      <w:pPr>
        <w:keepNext/>
        <w:tabs>
          <w:tab w:val="clear" w:pos="2268"/>
          <w:tab w:val="right" w:pos="6691"/>
        </w:tabs>
        <w:ind w:left="397" w:hanging="397"/>
        <w:jc w:val="left"/>
      </w:pPr>
    </w:p>
    <w:p w:rsidR="002E4BCC" w:rsidRDefault="002E4BCC" w:rsidP="00504AEC">
      <w:pPr>
        <w:pStyle w:val="Inhaltsverzeichnis"/>
        <w:widowControl/>
        <w:spacing w:before="60"/>
        <w:ind w:right="284"/>
      </w:pPr>
    </w:p>
    <w:sectPr w:rsidR="002E4BCC" w:rsidSect="009A6C9B">
      <w:headerReference w:type="even" r:id="rId8"/>
      <w:footnotePr>
        <w:numRestart w:val="eachSect"/>
      </w:footnotePr>
      <w:type w:val="continuous"/>
      <w:pgSz w:w="8392" w:h="11907" w:code="259"/>
      <w:pgMar w:top="1021" w:right="856" w:bottom="788" w:left="851" w:header="567" w:footer="567" w:gutter="0"/>
      <w:cols w:space="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4637" w:rsidRDefault="00B64637">
      <w:r>
        <w:separator/>
      </w:r>
    </w:p>
  </w:endnote>
  <w:endnote w:type="continuationSeparator" w:id="0">
    <w:p w:rsidR="00B64637" w:rsidRDefault="00B646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roman">
    <w:charset w:val="01"/>
    <w:family w:val="roman"/>
    <w:pitch w:val="variable"/>
    <w:sig w:usb0="00000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4637" w:rsidRDefault="00B64637">
      <w:pPr>
        <w:ind w:firstLine="0"/>
      </w:pPr>
      <w:r>
        <w:separator/>
      </w:r>
    </w:p>
  </w:footnote>
  <w:footnote w:type="continuationSeparator" w:id="0">
    <w:p w:rsidR="00B64637" w:rsidRDefault="00B646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5094" w:rsidRDefault="0005335E" w:rsidP="00417F3E">
    <w:pPr>
      <w:pStyle w:val="Kopfzeile"/>
      <w:framePr w:wrap="around" w:vAnchor="text" w:hAnchor="margin" w:xAlign="center" w:y="1"/>
      <w:jc w:val="right"/>
      <w:rPr>
        <w:rStyle w:val="Seitenzahl"/>
      </w:rPr>
    </w:pPr>
    <w:r>
      <w:rPr>
        <w:rStyle w:val="Seitenzahl"/>
      </w:rPr>
      <w:fldChar w:fldCharType="begin"/>
    </w:r>
    <w:r w:rsidR="00255094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255094" w:rsidRDefault="00255094">
    <w:pPr>
      <w:pStyle w:val="Kopfzeil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5B1CB1"/>
    <w:multiLevelType w:val="hybridMultilevel"/>
    <w:tmpl w:val="E1A64D74"/>
    <w:lvl w:ilvl="0" w:tplc="17961D9C">
      <w:start w:val="1"/>
      <w:numFmt w:val="bullet"/>
      <w:lvlText w:val=""/>
      <w:lvlJc w:val="left"/>
      <w:pPr>
        <w:tabs>
          <w:tab w:val="num" w:pos="890"/>
        </w:tabs>
        <w:ind w:left="89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1">
    <w:nsid w:val="21311C84"/>
    <w:multiLevelType w:val="hybridMultilevel"/>
    <w:tmpl w:val="7BAC132E"/>
    <w:lvl w:ilvl="0" w:tplc="17961D9C">
      <w:start w:val="1"/>
      <w:numFmt w:val="bullet"/>
      <w:lvlText w:val=""/>
      <w:lvlJc w:val="left"/>
      <w:pPr>
        <w:tabs>
          <w:tab w:val="num" w:pos="890"/>
        </w:tabs>
        <w:ind w:left="890" w:hanging="72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610"/>
        </w:tabs>
        <w:ind w:left="161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330"/>
        </w:tabs>
        <w:ind w:left="23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050"/>
        </w:tabs>
        <w:ind w:left="30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770"/>
        </w:tabs>
        <w:ind w:left="377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490"/>
        </w:tabs>
        <w:ind w:left="44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210"/>
        </w:tabs>
        <w:ind w:left="52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930"/>
        </w:tabs>
        <w:ind w:left="593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650"/>
        </w:tabs>
        <w:ind w:left="6650" w:hanging="360"/>
      </w:pPr>
      <w:rPr>
        <w:rFonts w:ascii="Wingdings" w:hAnsi="Wingdings" w:hint="default"/>
      </w:rPr>
    </w:lvl>
  </w:abstractNum>
  <w:abstractNum w:abstractNumId="2">
    <w:nsid w:val="21CC5607"/>
    <w:multiLevelType w:val="hybridMultilevel"/>
    <w:tmpl w:val="50E0F3EC"/>
    <w:lvl w:ilvl="0" w:tplc="E55C856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432B33"/>
    <w:multiLevelType w:val="hybridMultilevel"/>
    <w:tmpl w:val="B1D4C9CC"/>
    <w:lvl w:ilvl="0" w:tplc="A08462B8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6C2262"/>
    <w:multiLevelType w:val="hybridMultilevel"/>
    <w:tmpl w:val="E322383C"/>
    <w:lvl w:ilvl="0" w:tplc="EAE63EA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bordersDoNotSurroundHeader/>
  <w:bordersDoNotSurroundFooter/>
  <w:hideSpellingErrors/>
  <w:activeWritingStyle w:appName="MSWord" w:lang="it-IT" w:vendorID="64" w:dllVersion="131078" w:nlCheck="1" w:checkStyle="0"/>
  <w:activeWritingStyle w:appName="MSWord" w:lang="de-DE" w:vendorID="64" w:dllVersion="131078" w:nlCheck="1" w:checkStyle="1"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attachedTemplate r:id="rId1"/>
  <w:stylePaneFormatFilter w:val="3F01"/>
  <w:defaultTabStop w:val="720"/>
  <w:hyphenationZone w:val="425"/>
  <w:doNotHyphenateCaps/>
  <w:drawingGridHorizontalSpacing w:val="181"/>
  <w:drawingGridVerticalSpacing w:val="181"/>
  <w:doNotShadeFormData/>
  <w:characterSpacingControl w:val="compressPunctuation"/>
  <w:footnotePr>
    <w:numRestart w:val="eachSect"/>
    <w:footnote w:id="-1"/>
    <w:footnote w:id="0"/>
  </w:footnotePr>
  <w:endnotePr>
    <w:endnote w:id="-1"/>
    <w:endnote w:id="0"/>
  </w:endnotePr>
  <w:compat>
    <w:doNotUseHTMLParagraphAutoSpacing/>
  </w:compat>
  <w:rsids>
    <w:rsidRoot w:val="00B943D9"/>
    <w:rsid w:val="00005310"/>
    <w:rsid w:val="00006199"/>
    <w:rsid w:val="00013F66"/>
    <w:rsid w:val="00015F91"/>
    <w:rsid w:val="00016617"/>
    <w:rsid w:val="00020546"/>
    <w:rsid w:val="000215C6"/>
    <w:rsid w:val="00022B69"/>
    <w:rsid w:val="0003194A"/>
    <w:rsid w:val="00034A82"/>
    <w:rsid w:val="0003501E"/>
    <w:rsid w:val="00044595"/>
    <w:rsid w:val="0004574D"/>
    <w:rsid w:val="0005335E"/>
    <w:rsid w:val="00062C9E"/>
    <w:rsid w:val="000734D2"/>
    <w:rsid w:val="00084CE5"/>
    <w:rsid w:val="00087CDF"/>
    <w:rsid w:val="00091E32"/>
    <w:rsid w:val="000958C6"/>
    <w:rsid w:val="00096821"/>
    <w:rsid w:val="000A4223"/>
    <w:rsid w:val="000A4D2D"/>
    <w:rsid w:val="000B7077"/>
    <w:rsid w:val="000C4BAD"/>
    <w:rsid w:val="000C53D3"/>
    <w:rsid w:val="000C7E37"/>
    <w:rsid w:val="000F0155"/>
    <w:rsid w:val="000F0ACE"/>
    <w:rsid w:val="000F15E7"/>
    <w:rsid w:val="000F64CA"/>
    <w:rsid w:val="000F7A24"/>
    <w:rsid w:val="000F7BCD"/>
    <w:rsid w:val="000F7C37"/>
    <w:rsid w:val="0010036C"/>
    <w:rsid w:val="0010654D"/>
    <w:rsid w:val="001070DF"/>
    <w:rsid w:val="00111059"/>
    <w:rsid w:val="00113A08"/>
    <w:rsid w:val="00126780"/>
    <w:rsid w:val="00140CD7"/>
    <w:rsid w:val="00143A64"/>
    <w:rsid w:val="00151E3C"/>
    <w:rsid w:val="001563F2"/>
    <w:rsid w:val="00164CCB"/>
    <w:rsid w:val="001669FC"/>
    <w:rsid w:val="00182459"/>
    <w:rsid w:val="00182AD7"/>
    <w:rsid w:val="001864C3"/>
    <w:rsid w:val="001871D3"/>
    <w:rsid w:val="0019088C"/>
    <w:rsid w:val="00193CBD"/>
    <w:rsid w:val="001A1F98"/>
    <w:rsid w:val="001A4276"/>
    <w:rsid w:val="001A6EEC"/>
    <w:rsid w:val="001B1449"/>
    <w:rsid w:val="001C5074"/>
    <w:rsid w:val="001D13EA"/>
    <w:rsid w:val="001E513C"/>
    <w:rsid w:val="001F3903"/>
    <w:rsid w:val="00203144"/>
    <w:rsid w:val="0021264B"/>
    <w:rsid w:val="00217D84"/>
    <w:rsid w:val="00223F91"/>
    <w:rsid w:val="00225E97"/>
    <w:rsid w:val="002338B3"/>
    <w:rsid w:val="00250A6A"/>
    <w:rsid w:val="0025462B"/>
    <w:rsid w:val="00255094"/>
    <w:rsid w:val="002561BE"/>
    <w:rsid w:val="00257F2D"/>
    <w:rsid w:val="002600FF"/>
    <w:rsid w:val="00261A3D"/>
    <w:rsid w:val="00265E9D"/>
    <w:rsid w:val="00271185"/>
    <w:rsid w:val="00276AAC"/>
    <w:rsid w:val="00282FFA"/>
    <w:rsid w:val="00287C58"/>
    <w:rsid w:val="00292C1F"/>
    <w:rsid w:val="00296F09"/>
    <w:rsid w:val="002A0248"/>
    <w:rsid w:val="002A7F31"/>
    <w:rsid w:val="002B0DC7"/>
    <w:rsid w:val="002B2B31"/>
    <w:rsid w:val="002B512D"/>
    <w:rsid w:val="002C08ED"/>
    <w:rsid w:val="002C1C61"/>
    <w:rsid w:val="002C41DD"/>
    <w:rsid w:val="002C6069"/>
    <w:rsid w:val="002D1871"/>
    <w:rsid w:val="002D2F30"/>
    <w:rsid w:val="002D3357"/>
    <w:rsid w:val="002D381C"/>
    <w:rsid w:val="002E1BFA"/>
    <w:rsid w:val="002E2E34"/>
    <w:rsid w:val="002E4BCC"/>
    <w:rsid w:val="002F3B4D"/>
    <w:rsid w:val="002F76F4"/>
    <w:rsid w:val="00306AAC"/>
    <w:rsid w:val="00306B2B"/>
    <w:rsid w:val="00311340"/>
    <w:rsid w:val="00312B21"/>
    <w:rsid w:val="00323399"/>
    <w:rsid w:val="003253AD"/>
    <w:rsid w:val="0032576C"/>
    <w:rsid w:val="003432D7"/>
    <w:rsid w:val="0034610B"/>
    <w:rsid w:val="00350831"/>
    <w:rsid w:val="00364A0C"/>
    <w:rsid w:val="00367ED3"/>
    <w:rsid w:val="00371474"/>
    <w:rsid w:val="003801A5"/>
    <w:rsid w:val="00384314"/>
    <w:rsid w:val="00384FCF"/>
    <w:rsid w:val="00386A00"/>
    <w:rsid w:val="00391252"/>
    <w:rsid w:val="003928F9"/>
    <w:rsid w:val="0039678A"/>
    <w:rsid w:val="003A104D"/>
    <w:rsid w:val="003A758B"/>
    <w:rsid w:val="003B437B"/>
    <w:rsid w:val="003B634C"/>
    <w:rsid w:val="003B7B0C"/>
    <w:rsid w:val="003C121E"/>
    <w:rsid w:val="003D4F0F"/>
    <w:rsid w:val="003E7590"/>
    <w:rsid w:val="003E7DBF"/>
    <w:rsid w:val="003F23F2"/>
    <w:rsid w:val="004004C0"/>
    <w:rsid w:val="0040152F"/>
    <w:rsid w:val="004058C6"/>
    <w:rsid w:val="00413CA7"/>
    <w:rsid w:val="00417222"/>
    <w:rsid w:val="00417F3E"/>
    <w:rsid w:val="00421DAE"/>
    <w:rsid w:val="004279A7"/>
    <w:rsid w:val="0043656A"/>
    <w:rsid w:val="00441E13"/>
    <w:rsid w:val="00453325"/>
    <w:rsid w:val="00457C68"/>
    <w:rsid w:val="00471ABE"/>
    <w:rsid w:val="00475244"/>
    <w:rsid w:val="0049580A"/>
    <w:rsid w:val="004A350F"/>
    <w:rsid w:val="004C6867"/>
    <w:rsid w:val="004D1CF1"/>
    <w:rsid w:val="004D5CD1"/>
    <w:rsid w:val="004E08E8"/>
    <w:rsid w:val="004E7065"/>
    <w:rsid w:val="004E7933"/>
    <w:rsid w:val="004F3CD7"/>
    <w:rsid w:val="00504AEC"/>
    <w:rsid w:val="00507B8B"/>
    <w:rsid w:val="0052111F"/>
    <w:rsid w:val="00524036"/>
    <w:rsid w:val="0052415B"/>
    <w:rsid w:val="00531249"/>
    <w:rsid w:val="00531EE0"/>
    <w:rsid w:val="005416B5"/>
    <w:rsid w:val="0054346D"/>
    <w:rsid w:val="00544EA2"/>
    <w:rsid w:val="00553426"/>
    <w:rsid w:val="00556B1F"/>
    <w:rsid w:val="005776AA"/>
    <w:rsid w:val="00585286"/>
    <w:rsid w:val="00595212"/>
    <w:rsid w:val="005958C2"/>
    <w:rsid w:val="005A5343"/>
    <w:rsid w:val="005A7295"/>
    <w:rsid w:val="005C1D61"/>
    <w:rsid w:val="005D0F46"/>
    <w:rsid w:val="005D72B5"/>
    <w:rsid w:val="005D72D0"/>
    <w:rsid w:val="005E28BA"/>
    <w:rsid w:val="005F111B"/>
    <w:rsid w:val="005F32B7"/>
    <w:rsid w:val="006001C0"/>
    <w:rsid w:val="00600CBB"/>
    <w:rsid w:val="00605150"/>
    <w:rsid w:val="00605281"/>
    <w:rsid w:val="00606097"/>
    <w:rsid w:val="00606277"/>
    <w:rsid w:val="00612303"/>
    <w:rsid w:val="00613170"/>
    <w:rsid w:val="00613B3C"/>
    <w:rsid w:val="0061494B"/>
    <w:rsid w:val="0061696D"/>
    <w:rsid w:val="00616FEB"/>
    <w:rsid w:val="006211F9"/>
    <w:rsid w:val="00622D19"/>
    <w:rsid w:val="00632A53"/>
    <w:rsid w:val="00640D32"/>
    <w:rsid w:val="006457DF"/>
    <w:rsid w:val="00645FCB"/>
    <w:rsid w:val="00653312"/>
    <w:rsid w:val="006573FD"/>
    <w:rsid w:val="0065793B"/>
    <w:rsid w:val="00660C80"/>
    <w:rsid w:val="006633E5"/>
    <w:rsid w:val="00665695"/>
    <w:rsid w:val="006744A8"/>
    <w:rsid w:val="00682B1F"/>
    <w:rsid w:val="006D0C47"/>
    <w:rsid w:val="006D13B7"/>
    <w:rsid w:val="006D16B5"/>
    <w:rsid w:val="006E2B62"/>
    <w:rsid w:val="006F403F"/>
    <w:rsid w:val="00701572"/>
    <w:rsid w:val="0070279F"/>
    <w:rsid w:val="00704F8E"/>
    <w:rsid w:val="00715C21"/>
    <w:rsid w:val="00717362"/>
    <w:rsid w:val="00723FA8"/>
    <w:rsid w:val="0072535D"/>
    <w:rsid w:val="00742B76"/>
    <w:rsid w:val="00743635"/>
    <w:rsid w:val="007513EC"/>
    <w:rsid w:val="00755A54"/>
    <w:rsid w:val="00765F7F"/>
    <w:rsid w:val="007722DF"/>
    <w:rsid w:val="00775465"/>
    <w:rsid w:val="00784221"/>
    <w:rsid w:val="00786222"/>
    <w:rsid w:val="00792AAB"/>
    <w:rsid w:val="0079580A"/>
    <w:rsid w:val="00797F1D"/>
    <w:rsid w:val="007A0279"/>
    <w:rsid w:val="007A176D"/>
    <w:rsid w:val="007A184D"/>
    <w:rsid w:val="007A2435"/>
    <w:rsid w:val="007A55DB"/>
    <w:rsid w:val="007C11A3"/>
    <w:rsid w:val="007C3AA8"/>
    <w:rsid w:val="007E2983"/>
    <w:rsid w:val="007E3C7C"/>
    <w:rsid w:val="007E45EA"/>
    <w:rsid w:val="007E4965"/>
    <w:rsid w:val="007E7608"/>
    <w:rsid w:val="007F4AA0"/>
    <w:rsid w:val="007F67EE"/>
    <w:rsid w:val="0081194F"/>
    <w:rsid w:val="008122A8"/>
    <w:rsid w:val="00820BAB"/>
    <w:rsid w:val="008235B8"/>
    <w:rsid w:val="00823636"/>
    <w:rsid w:val="008346AE"/>
    <w:rsid w:val="00836559"/>
    <w:rsid w:val="00852F63"/>
    <w:rsid w:val="0085378F"/>
    <w:rsid w:val="00853C62"/>
    <w:rsid w:val="00855264"/>
    <w:rsid w:val="008576BB"/>
    <w:rsid w:val="00860B69"/>
    <w:rsid w:val="0086437D"/>
    <w:rsid w:val="00892BBC"/>
    <w:rsid w:val="00895157"/>
    <w:rsid w:val="008A01E0"/>
    <w:rsid w:val="008A16F4"/>
    <w:rsid w:val="008A32AE"/>
    <w:rsid w:val="008B3419"/>
    <w:rsid w:val="008B6003"/>
    <w:rsid w:val="008C4534"/>
    <w:rsid w:val="008D4B2D"/>
    <w:rsid w:val="008D53B2"/>
    <w:rsid w:val="008E13DE"/>
    <w:rsid w:val="008E2483"/>
    <w:rsid w:val="008E2D78"/>
    <w:rsid w:val="008E651D"/>
    <w:rsid w:val="008E7869"/>
    <w:rsid w:val="00901EAE"/>
    <w:rsid w:val="00903955"/>
    <w:rsid w:val="009129EF"/>
    <w:rsid w:val="00927638"/>
    <w:rsid w:val="00947556"/>
    <w:rsid w:val="00951766"/>
    <w:rsid w:val="009563DA"/>
    <w:rsid w:val="00963383"/>
    <w:rsid w:val="00967129"/>
    <w:rsid w:val="009748E1"/>
    <w:rsid w:val="009757C9"/>
    <w:rsid w:val="009763C4"/>
    <w:rsid w:val="0097773A"/>
    <w:rsid w:val="0098697F"/>
    <w:rsid w:val="009A0C62"/>
    <w:rsid w:val="009A39E3"/>
    <w:rsid w:val="009A6C9B"/>
    <w:rsid w:val="009A7AD9"/>
    <w:rsid w:val="009B08B8"/>
    <w:rsid w:val="009B6433"/>
    <w:rsid w:val="009C07F9"/>
    <w:rsid w:val="009C1DB9"/>
    <w:rsid w:val="009C410E"/>
    <w:rsid w:val="009C6C7A"/>
    <w:rsid w:val="009C7F44"/>
    <w:rsid w:val="009D284F"/>
    <w:rsid w:val="009D3040"/>
    <w:rsid w:val="009F4271"/>
    <w:rsid w:val="009F65C9"/>
    <w:rsid w:val="009F73A8"/>
    <w:rsid w:val="00A06EB9"/>
    <w:rsid w:val="00A10F66"/>
    <w:rsid w:val="00A1210F"/>
    <w:rsid w:val="00A21AD6"/>
    <w:rsid w:val="00A21CAB"/>
    <w:rsid w:val="00A227FA"/>
    <w:rsid w:val="00A22D70"/>
    <w:rsid w:val="00A23AE7"/>
    <w:rsid w:val="00A24075"/>
    <w:rsid w:val="00A263AB"/>
    <w:rsid w:val="00A51057"/>
    <w:rsid w:val="00A70D53"/>
    <w:rsid w:val="00A74460"/>
    <w:rsid w:val="00A763D0"/>
    <w:rsid w:val="00AA53CD"/>
    <w:rsid w:val="00AB637A"/>
    <w:rsid w:val="00AB7049"/>
    <w:rsid w:val="00AB78BD"/>
    <w:rsid w:val="00AC6AC1"/>
    <w:rsid w:val="00AD2DB5"/>
    <w:rsid w:val="00AE23C5"/>
    <w:rsid w:val="00AE281E"/>
    <w:rsid w:val="00AF16D1"/>
    <w:rsid w:val="00B03213"/>
    <w:rsid w:val="00B10366"/>
    <w:rsid w:val="00B1105B"/>
    <w:rsid w:val="00B124D9"/>
    <w:rsid w:val="00B15DEC"/>
    <w:rsid w:val="00B1626F"/>
    <w:rsid w:val="00B2266A"/>
    <w:rsid w:val="00B25027"/>
    <w:rsid w:val="00B260B6"/>
    <w:rsid w:val="00B27743"/>
    <w:rsid w:val="00B34423"/>
    <w:rsid w:val="00B34C4E"/>
    <w:rsid w:val="00B40172"/>
    <w:rsid w:val="00B40536"/>
    <w:rsid w:val="00B47AA1"/>
    <w:rsid w:val="00B62D14"/>
    <w:rsid w:val="00B63FF4"/>
    <w:rsid w:val="00B64637"/>
    <w:rsid w:val="00B64AB4"/>
    <w:rsid w:val="00B66331"/>
    <w:rsid w:val="00B6650C"/>
    <w:rsid w:val="00B70954"/>
    <w:rsid w:val="00B828CC"/>
    <w:rsid w:val="00B82CEE"/>
    <w:rsid w:val="00B82DCC"/>
    <w:rsid w:val="00B9429F"/>
    <w:rsid w:val="00B943D9"/>
    <w:rsid w:val="00BA3A7A"/>
    <w:rsid w:val="00BB572B"/>
    <w:rsid w:val="00BB60BC"/>
    <w:rsid w:val="00BB7BD9"/>
    <w:rsid w:val="00BF32D7"/>
    <w:rsid w:val="00C05DF4"/>
    <w:rsid w:val="00C06AE6"/>
    <w:rsid w:val="00C30146"/>
    <w:rsid w:val="00C30CA8"/>
    <w:rsid w:val="00C371E8"/>
    <w:rsid w:val="00C40616"/>
    <w:rsid w:val="00C5052D"/>
    <w:rsid w:val="00C53E12"/>
    <w:rsid w:val="00C557A9"/>
    <w:rsid w:val="00C56135"/>
    <w:rsid w:val="00C70ACC"/>
    <w:rsid w:val="00C752C8"/>
    <w:rsid w:val="00C7543A"/>
    <w:rsid w:val="00C827C4"/>
    <w:rsid w:val="00C82B33"/>
    <w:rsid w:val="00C82E90"/>
    <w:rsid w:val="00C8772F"/>
    <w:rsid w:val="00C90F34"/>
    <w:rsid w:val="00C925CD"/>
    <w:rsid w:val="00C93477"/>
    <w:rsid w:val="00C9447C"/>
    <w:rsid w:val="00C95BDB"/>
    <w:rsid w:val="00CA17C4"/>
    <w:rsid w:val="00CA2965"/>
    <w:rsid w:val="00CB20EA"/>
    <w:rsid w:val="00CB3618"/>
    <w:rsid w:val="00CC13E4"/>
    <w:rsid w:val="00CD5471"/>
    <w:rsid w:val="00CD7407"/>
    <w:rsid w:val="00CE61E0"/>
    <w:rsid w:val="00CE6B6C"/>
    <w:rsid w:val="00CE7137"/>
    <w:rsid w:val="00CF3708"/>
    <w:rsid w:val="00CF7F1F"/>
    <w:rsid w:val="00D04C8F"/>
    <w:rsid w:val="00D05350"/>
    <w:rsid w:val="00D12258"/>
    <w:rsid w:val="00D136CB"/>
    <w:rsid w:val="00D22A89"/>
    <w:rsid w:val="00D32644"/>
    <w:rsid w:val="00D34FD5"/>
    <w:rsid w:val="00D36C55"/>
    <w:rsid w:val="00D372CE"/>
    <w:rsid w:val="00D46557"/>
    <w:rsid w:val="00D47119"/>
    <w:rsid w:val="00D47C01"/>
    <w:rsid w:val="00D47F1D"/>
    <w:rsid w:val="00D52539"/>
    <w:rsid w:val="00D6667C"/>
    <w:rsid w:val="00D7030D"/>
    <w:rsid w:val="00D70F21"/>
    <w:rsid w:val="00D8109F"/>
    <w:rsid w:val="00D864D6"/>
    <w:rsid w:val="00D90B66"/>
    <w:rsid w:val="00D94603"/>
    <w:rsid w:val="00D955F2"/>
    <w:rsid w:val="00D96296"/>
    <w:rsid w:val="00DA246B"/>
    <w:rsid w:val="00DA4726"/>
    <w:rsid w:val="00DB45BD"/>
    <w:rsid w:val="00DC016C"/>
    <w:rsid w:val="00DD7BDC"/>
    <w:rsid w:val="00DE0D66"/>
    <w:rsid w:val="00DE5060"/>
    <w:rsid w:val="00DE76BB"/>
    <w:rsid w:val="00E0545E"/>
    <w:rsid w:val="00E121E1"/>
    <w:rsid w:val="00E165EA"/>
    <w:rsid w:val="00E16EC6"/>
    <w:rsid w:val="00E21DF4"/>
    <w:rsid w:val="00E24982"/>
    <w:rsid w:val="00E26537"/>
    <w:rsid w:val="00E2794F"/>
    <w:rsid w:val="00E30116"/>
    <w:rsid w:val="00E31573"/>
    <w:rsid w:val="00E34003"/>
    <w:rsid w:val="00E417EC"/>
    <w:rsid w:val="00E46468"/>
    <w:rsid w:val="00E47FBF"/>
    <w:rsid w:val="00E57806"/>
    <w:rsid w:val="00E62091"/>
    <w:rsid w:val="00E67D69"/>
    <w:rsid w:val="00E77B4E"/>
    <w:rsid w:val="00E85047"/>
    <w:rsid w:val="00E86591"/>
    <w:rsid w:val="00E96EC4"/>
    <w:rsid w:val="00EA23E8"/>
    <w:rsid w:val="00EA5014"/>
    <w:rsid w:val="00EA6942"/>
    <w:rsid w:val="00EA788B"/>
    <w:rsid w:val="00EB0B60"/>
    <w:rsid w:val="00EB4D3C"/>
    <w:rsid w:val="00EB519B"/>
    <w:rsid w:val="00EC2E61"/>
    <w:rsid w:val="00EC69F4"/>
    <w:rsid w:val="00EC73DA"/>
    <w:rsid w:val="00ED5F69"/>
    <w:rsid w:val="00ED694B"/>
    <w:rsid w:val="00EE1045"/>
    <w:rsid w:val="00EE4822"/>
    <w:rsid w:val="00EF516D"/>
    <w:rsid w:val="00F05A08"/>
    <w:rsid w:val="00F156F9"/>
    <w:rsid w:val="00F2309F"/>
    <w:rsid w:val="00F25FA3"/>
    <w:rsid w:val="00F2651D"/>
    <w:rsid w:val="00F3212E"/>
    <w:rsid w:val="00F37565"/>
    <w:rsid w:val="00F446A4"/>
    <w:rsid w:val="00F50786"/>
    <w:rsid w:val="00F51B63"/>
    <w:rsid w:val="00F73603"/>
    <w:rsid w:val="00F739FC"/>
    <w:rsid w:val="00F851B8"/>
    <w:rsid w:val="00F9738D"/>
    <w:rsid w:val="00FA2CC2"/>
    <w:rsid w:val="00FA646F"/>
    <w:rsid w:val="00FB2E80"/>
    <w:rsid w:val="00FB31DC"/>
    <w:rsid w:val="00FB6BC7"/>
    <w:rsid w:val="00FC0097"/>
    <w:rsid w:val="00FD2944"/>
    <w:rsid w:val="00FD5AC3"/>
    <w:rsid w:val="00FE2805"/>
    <w:rsid w:val="00FE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aliases w:val="(NB)"/>
    <w:qFormat/>
    <w:rsid w:val="0005335E"/>
    <w:pPr>
      <w:tabs>
        <w:tab w:val="left" w:pos="2268"/>
      </w:tabs>
      <w:autoSpaceDE w:val="0"/>
      <w:autoSpaceDN w:val="0"/>
      <w:adjustRightInd w:val="0"/>
      <w:spacing w:before="20" w:line="240" w:lineRule="exact"/>
      <w:ind w:firstLine="284"/>
      <w:jc w:val="both"/>
    </w:pPr>
  </w:style>
  <w:style w:type="paragraph" w:styleId="berschrift1">
    <w:name w:val="heading 1"/>
    <w:basedOn w:val="Standard"/>
    <w:next w:val="Standard"/>
    <w:qFormat/>
    <w:rsid w:val="0005335E"/>
    <w:pPr>
      <w:keepNext/>
      <w:tabs>
        <w:tab w:val="clear" w:pos="2268"/>
        <w:tab w:val="left" w:pos="360"/>
      </w:tabs>
      <w:spacing w:before="120" w:after="120" w:line="480" w:lineRule="exact"/>
      <w:ind w:firstLine="0"/>
      <w:jc w:val="left"/>
      <w:outlineLvl w:val="0"/>
    </w:pPr>
    <w:rPr>
      <w:b/>
      <w:bCs/>
      <w:sz w:val="48"/>
      <w:szCs w:val="48"/>
    </w:rPr>
  </w:style>
  <w:style w:type="paragraph" w:styleId="berschrift2">
    <w:name w:val="heading 2"/>
    <w:basedOn w:val="Standard"/>
    <w:next w:val="Standard"/>
    <w:qFormat/>
    <w:rsid w:val="0005335E"/>
    <w:pPr>
      <w:keepNext/>
      <w:tabs>
        <w:tab w:val="clear" w:pos="2268"/>
        <w:tab w:val="left" w:pos="454"/>
        <w:tab w:val="left" w:pos="737"/>
      </w:tabs>
      <w:spacing w:before="480" w:after="72"/>
      <w:ind w:left="454" w:hanging="454"/>
      <w:outlineLvl w:val="1"/>
    </w:pPr>
    <w:rPr>
      <w:b/>
      <w:bCs/>
      <w:sz w:val="22"/>
      <w:szCs w:val="22"/>
    </w:rPr>
  </w:style>
  <w:style w:type="paragraph" w:styleId="berschrift3">
    <w:name w:val="heading 3"/>
    <w:basedOn w:val="Standard"/>
    <w:next w:val="Standard"/>
    <w:qFormat/>
    <w:rsid w:val="0005335E"/>
    <w:pPr>
      <w:keepNext/>
      <w:tabs>
        <w:tab w:val="clear" w:pos="2268"/>
        <w:tab w:val="left" w:pos="567"/>
      </w:tabs>
      <w:spacing w:before="360" w:after="72"/>
      <w:ind w:left="567" w:hanging="567"/>
      <w:jc w:val="left"/>
      <w:outlineLvl w:val="2"/>
    </w:pPr>
    <w:rPr>
      <w:sz w:val="22"/>
      <w:szCs w:val="22"/>
    </w:rPr>
  </w:style>
  <w:style w:type="paragraph" w:styleId="berschrift4">
    <w:name w:val="heading 4"/>
    <w:basedOn w:val="Standard"/>
    <w:next w:val="Standard"/>
    <w:qFormat/>
    <w:rsid w:val="0005335E"/>
    <w:pPr>
      <w:keepNext/>
      <w:keepLines/>
      <w:tabs>
        <w:tab w:val="clear" w:pos="2268"/>
        <w:tab w:val="left" w:pos="567"/>
      </w:tabs>
      <w:spacing w:before="120"/>
      <w:ind w:left="567" w:hanging="567"/>
      <w:outlineLvl w:val="3"/>
    </w:pPr>
  </w:style>
  <w:style w:type="paragraph" w:styleId="berschrift5">
    <w:name w:val="heading 5"/>
    <w:basedOn w:val="Standard"/>
    <w:next w:val="Standard"/>
    <w:qFormat/>
    <w:rsid w:val="0005335E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276"/>
      </w:tabs>
      <w:spacing w:before="96" w:after="24"/>
      <w:ind w:firstLine="0"/>
      <w:outlineLvl w:val="4"/>
    </w:pPr>
    <w:rPr>
      <w:b/>
      <w:bCs/>
      <w:sz w:val="28"/>
      <w:szCs w:val="28"/>
    </w:rPr>
  </w:style>
  <w:style w:type="paragraph" w:styleId="berschrift6">
    <w:name w:val="heading 6"/>
    <w:basedOn w:val="Standard"/>
    <w:next w:val="Standard"/>
    <w:qFormat/>
    <w:rsid w:val="0005335E"/>
    <w:pPr>
      <w:keepNext/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tabs>
        <w:tab w:val="clear" w:pos="2268"/>
        <w:tab w:val="left" w:pos="1320"/>
      </w:tabs>
      <w:spacing w:before="96" w:after="24"/>
      <w:ind w:firstLine="0"/>
      <w:outlineLvl w:val="5"/>
    </w:pPr>
    <w:rPr>
      <w:i/>
      <w:iCs/>
      <w:sz w:val="28"/>
      <w:szCs w:val="28"/>
    </w:rPr>
  </w:style>
  <w:style w:type="paragraph" w:styleId="berschrift7">
    <w:name w:val="heading 7"/>
    <w:basedOn w:val="Standard"/>
    <w:next w:val="Standard"/>
    <w:qFormat/>
    <w:rsid w:val="0005335E"/>
    <w:pPr>
      <w:keepNext/>
      <w:widowControl w:val="0"/>
      <w:spacing w:before="60" w:line="240" w:lineRule="auto"/>
      <w:ind w:firstLine="0"/>
      <w:jc w:val="left"/>
      <w:outlineLvl w:val="6"/>
    </w:pPr>
    <w:rPr>
      <w:rFonts w:ascii="Helvetica" w:hAnsi="Helvetica"/>
      <w:b/>
      <w:bCs/>
      <w:snapToGrid w:val="0"/>
      <w:sz w:val="12"/>
      <w:szCs w:val="14"/>
      <w:lang w:val="it-IT"/>
    </w:rPr>
  </w:style>
  <w:style w:type="paragraph" w:styleId="berschrift8">
    <w:name w:val="heading 8"/>
    <w:basedOn w:val="Standard"/>
    <w:next w:val="Standard"/>
    <w:qFormat/>
    <w:rsid w:val="0005335E"/>
    <w:pPr>
      <w:keepNext/>
      <w:tabs>
        <w:tab w:val="clear" w:pos="2268"/>
        <w:tab w:val="left" w:pos="0"/>
      </w:tabs>
      <w:autoSpaceDE/>
      <w:autoSpaceDN/>
      <w:adjustRightInd/>
      <w:spacing w:before="0" w:line="240" w:lineRule="auto"/>
      <w:ind w:firstLine="0"/>
      <w:jc w:val="left"/>
      <w:outlineLvl w:val="7"/>
    </w:pPr>
    <w:rPr>
      <w:b/>
      <w:sz w:val="24"/>
    </w:rPr>
  </w:style>
  <w:style w:type="paragraph" w:styleId="berschrift9">
    <w:name w:val="heading 9"/>
    <w:basedOn w:val="Standard"/>
    <w:next w:val="Standard"/>
    <w:qFormat/>
    <w:rsid w:val="0005335E"/>
    <w:pPr>
      <w:tabs>
        <w:tab w:val="clear" w:pos="2268"/>
      </w:tabs>
      <w:autoSpaceDE/>
      <w:autoSpaceDN/>
      <w:adjustRightInd/>
      <w:spacing w:before="240" w:after="60" w:line="240" w:lineRule="auto"/>
      <w:ind w:firstLine="0"/>
      <w:jc w:val="left"/>
      <w:outlineLvl w:val="8"/>
    </w:pPr>
    <w:rPr>
      <w:rFonts w:ascii="Arial" w:hAnsi="Arial"/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FettF">
    <w:name w:val="Fett (F)"/>
    <w:rsid w:val="0005335E"/>
    <w:rPr>
      <w:b/>
      <w:bCs/>
      <w:szCs w:val="20"/>
    </w:rPr>
  </w:style>
  <w:style w:type="character" w:customStyle="1" w:styleId="KursivI">
    <w:name w:val="Kursiv (I)"/>
    <w:rsid w:val="0005335E"/>
    <w:rPr>
      <w:i/>
      <w:iCs/>
      <w:szCs w:val="20"/>
    </w:rPr>
  </w:style>
  <w:style w:type="character" w:customStyle="1" w:styleId="KapitlchenK">
    <w:name w:val="Kapitälchen (K)"/>
    <w:rsid w:val="0005335E"/>
    <w:rPr>
      <w:smallCaps/>
      <w:szCs w:val="20"/>
    </w:rPr>
  </w:style>
  <w:style w:type="character" w:customStyle="1" w:styleId="VerborgenVB">
    <w:name w:val="Verborgen (VB)"/>
    <w:rsid w:val="0005335E"/>
    <w:rPr>
      <w:rFonts w:ascii="Times New Roman" w:hAnsi="Times New Roman"/>
      <w:b/>
      <w:bCs/>
      <w:i/>
      <w:iCs/>
      <w:vanish/>
      <w:szCs w:val="20"/>
    </w:rPr>
  </w:style>
  <w:style w:type="character" w:customStyle="1" w:styleId="HochgestelltH">
    <w:name w:val="Hochgestellt (H)"/>
    <w:rsid w:val="0005335E"/>
    <w:rPr>
      <w:dstrike w:val="0"/>
      <w:position w:val="12"/>
      <w:sz w:val="16"/>
      <w:szCs w:val="16"/>
      <w:vertAlign w:val="baseline"/>
    </w:rPr>
  </w:style>
  <w:style w:type="character" w:styleId="Funotenzeichen">
    <w:name w:val="footnote reference"/>
    <w:semiHidden/>
    <w:rsid w:val="0005335E"/>
    <w:rPr>
      <w:rFonts w:ascii="Times New Roman" w:hAnsi="Times New Roman"/>
      <w:position w:val="6"/>
      <w:sz w:val="16"/>
      <w:szCs w:val="16"/>
    </w:rPr>
  </w:style>
  <w:style w:type="character" w:styleId="Seitenzahl">
    <w:name w:val="page number"/>
    <w:rsid w:val="0005335E"/>
    <w:rPr>
      <w:rFonts w:ascii="Times New Roman" w:hAnsi="Times New Roman"/>
      <w:szCs w:val="20"/>
    </w:rPr>
  </w:style>
  <w:style w:type="paragraph" w:customStyle="1" w:styleId="1AbsatzNA">
    <w:name w:val="1. Absatz (NA)"/>
    <w:next w:val="Standard"/>
    <w:rsid w:val="0005335E"/>
    <w:pPr>
      <w:autoSpaceDE w:val="0"/>
      <w:autoSpaceDN w:val="0"/>
      <w:adjustRightInd w:val="0"/>
      <w:spacing w:before="20" w:line="240" w:lineRule="exact"/>
      <w:jc w:val="both"/>
    </w:pPr>
  </w:style>
  <w:style w:type="paragraph" w:customStyle="1" w:styleId="VerhZeileOB">
    <w:name w:val="Verh. Zeile (OB)"/>
    <w:next w:val="TitelZZ"/>
    <w:rsid w:val="0005335E"/>
    <w:pPr>
      <w:widowControl w:val="0"/>
      <w:autoSpaceDE w:val="0"/>
      <w:autoSpaceDN w:val="0"/>
      <w:adjustRightInd w:val="0"/>
      <w:spacing w:after="360" w:line="240" w:lineRule="exact"/>
    </w:pPr>
    <w:rPr>
      <w:sz w:val="16"/>
      <w:szCs w:val="16"/>
    </w:rPr>
  </w:style>
  <w:style w:type="paragraph" w:customStyle="1" w:styleId="TitelZZ">
    <w:name w:val="Titel (ZZ)"/>
    <w:next w:val="AutorAU"/>
    <w:rsid w:val="0005335E"/>
    <w:pPr>
      <w:widowControl w:val="0"/>
      <w:autoSpaceDE w:val="0"/>
      <w:autoSpaceDN w:val="0"/>
      <w:adjustRightInd w:val="0"/>
      <w:spacing w:before="240" w:line="360" w:lineRule="exact"/>
      <w:jc w:val="center"/>
    </w:pPr>
    <w:rPr>
      <w:b/>
      <w:bCs/>
      <w:sz w:val="24"/>
      <w:szCs w:val="24"/>
    </w:rPr>
  </w:style>
  <w:style w:type="paragraph" w:customStyle="1" w:styleId="AutorAU">
    <w:name w:val="Autor (AU)"/>
    <w:next w:val="berschrift3"/>
    <w:rsid w:val="0005335E"/>
    <w:pPr>
      <w:widowControl w:val="0"/>
      <w:autoSpaceDE w:val="0"/>
      <w:autoSpaceDN w:val="0"/>
      <w:adjustRightInd w:val="0"/>
      <w:spacing w:before="360" w:after="720" w:line="264" w:lineRule="exact"/>
      <w:jc w:val="center"/>
    </w:pPr>
    <w:rPr>
      <w:sz w:val="22"/>
      <w:szCs w:val="22"/>
    </w:rPr>
  </w:style>
  <w:style w:type="paragraph" w:styleId="Funotentext">
    <w:name w:val="footnote text"/>
    <w:basedOn w:val="Standard"/>
    <w:semiHidden/>
    <w:rsid w:val="0005335E"/>
    <w:pPr>
      <w:widowControl w:val="0"/>
      <w:tabs>
        <w:tab w:val="clear" w:pos="2268"/>
        <w:tab w:val="left" w:pos="567"/>
      </w:tabs>
      <w:spacing w:before="46" w:line="180" w:lineRule="exact"/>
      <w:ind w:left="113" w:right="113" w:firstLine="0"/>
    </w:pPr>
    <w:rPr>
      <w:sz w:val="16"/>
      <w:szCs w:val="16"/>
    </w:rPr>
  </w:style>
  <w:style w:type="paragraph" w:customStyle="1" w:styleId="Zusammenfass1AbsZA">
    <w:name w:val="Zusammenfass. 1. Abs. (ZA)"/>
    <w:rsid w:val="0005335E"/>
    <w:pPr>
      <w:tabs>
        <w:tab w:val="left" w:pos="2268"/>
      </w:tabs>
      <w:autoSpaceDE w:val="0"/>
      <w:autoSpaceDN w:val="0"/>
      <w:adjustRightInd w:val="0"/>
      <w:spacing w:after="20" w:line="200" w:lineRule="exact"/>
      <w:jc w:val="both"/>
    </w:pPr>
    <w:rPr>
      <w:sz w:val="18"/>
      <w:szCs w:val="18"/>
    </w:rPr>
  </w:style>
  <w:style w:type="paragraph" w:customStyle="1" w:styleId="ZusammenfassungZU">
    <w:name w:val="Zusammenfassung (ZU)"/>
    <w:rsid w:val="0005335E"/>
    <w:pPr>
      <w:tabs>
        <w:tab w:val="left" w:pos="2268"/>
      </w:tabs>
      <w:autoSpaceDE w:val="0"/>
      <w:autoSpaceDN w:val="0"/>
      <w:adjustRightInd w:val="0"/>
      <w:spacing w:after="20" w:line="200" w:lineRule="exact"/>
      <w:ind w:firstLine="170"/>
      <w:jc w:val="both"/>
    </w:pPr>
    <w:rPr>
      <w:sz w:val="18"/>
      <w:szCs w:val="18"/>
    </w:rPr>
  </w:style>
  <w:style w:type="paragraph" w:customStyle="1" w:styleId="GliederungGL">
    <w:name w:val="Gliederung (GL)"/>
    <w:rsid w:val="0005335E"/>
    <w:pPr>
      <w:widowControl w:val="0"/>
      <w:tabs>
        <w:tab w:val="left" w:pos="1021"/>
      </w:tabs>
      <w:autoSpaceDE w:val="0"/>
      <w:autoSpaceDN w:val="0"/>
      <w:adjustRightInd w:val="0"/>
      <w:spacing w:before="30" w:line="198" w:lineRule="exact"/>
      <w:ind w:left="284" w:right="284" w:firstLine="170"/>
      <w:jc w:val="both"/>
    </w:pPr>
    <w:rPr>
      <w:sz w:val="18"/>
      <w:szCs w:val="18"/>
    </w:rPr>
  </w:style>
  <w:style w:type="paragraph" w:customStyle="1" w:styleId="BV">
    <w:name w:val="BV"/>
    <w:rsid w:val="0005335E"/>
    <w:pPr>
      <w:keepNext/>
      <w:widowControl w:val="0"/>
      <w:autoSpaceDE w:val="0"/>
      <w:autoSpaceDN w:val="0"/>
      <w:adjustRightInd w:val="0"/>
      <w:spacing w:before="480" w:after="240" w:line="360" w:lineRule="exact"/>
    </w:pPr>
    <w:rPr>
      <w:rFonts w:ascii="timesroman" w:hAnsi="timesroman"/>
      <w:b/>
      <w:bCs/>
      <w:caps/>
      <w:sz w:val="32"/>
      <w:szCs w:val="32"/>
    </w:rPr>
  </w:style>
  <w:style w:type="paragraph" w:customStyle="1" w:styleId="AbbBeschriftungAB">
    <w:name w:val="Abb. Beschriftung (AB)"/>
    <w:rsid w:val="0005335E"/>
    <w:pPr>
      <w:widowControl w:val="0"/>
      <w:tabs>
        <w:tab w:val="left" w:pos="2268"/>
      </w:tabs>
      <w:autoSpaceDE w:val="0"/>
      <w:autoSpaceDN w:val="0"/>
      <w:adjustRightInd w:val="0"/>
      <w:spacing w:before="120" w:after="72" w:line="216" w:lineRule="exact"/>
      <w:jc w:val="both"/>
    </w:pPr>
    <w:rPr>
      <w:sz w:val="18"/>
      <w:szCs w:val="18"/>
    </w:rPr>
  </w:style>
  <w:style w:type="paragraph" w:customStyle="1" w:styleId="InhaltsverzeichnisVI">
    <w:name w:val="Inhaltsverzeichnis (VI)"/>
    <w:rsid w:val="0005335E"/>
    <w:pPr>
      <w:keepNext/>
      <w:widowControl w:val="0"/>
      <w:tabs>
        <w:tab w:val="right" w:pos="6691"/>
      </w:tabs>
      <w:autoSpaceDE w:val="0"/>
      <w:autoSpaceDN w:val="0"/>
      <w:adjustRightInd w:val="0"/>
      <w:spacing w:before="20" w:line="240" w:lineRule="exact"/>
      <w:ind w:left="794" w:hanging="794"/>
      <w:jc w:val="both"/>
    </w:pPr>
  </w:style>
  <w:style w:type="paragraph" w:customStyle="1" w:styleId="MTB-FundorteMU">
    <w:name w:val="MTB-Fundorte (MU)"/>
    <w:rsid w:val="0005335E"/>
    <w:pPr>
      <w:tabs>
        <w:tab w:val="left" w:pos="794"/>
      </w:tabs>
      <w:autoSpaceDE w:val="0"/>
      <w:autoSpaceDN w:val="0"/>
      <w:adjustRightInd w:val="0"/>
      <w:spacing w:after="20" w:line="198" w:lineRule="exact"/>
      <w:ind w:left="794" w:hanging="794"/>
      <w:jc w:val="both"/>
    </w:pPr>
    <w:rPr>
      <w:sz w:val="18"/>
      <w:szCs w:val="18"/>
    </w:rPr>
  </w:style>
  <w:style w:type="paragraph" w:customStyle="1" w:styleId="HilfsabsatzAO">
    <w:name w:val="Hilfsabsatz (AO)"/>
    <w:rsid w:val="0005335E"/>
    <w:pPr>
      <w:keepNext/>
      <w:widowControl w:val="0"/>
      <w:tabs>
        <w:tab w:val="left" w:pos="2268"/>
      </w:tabs>
      <w:autoSpaceDE w:val="0"/>
      <w:autoSpaceDN w:val="0"/>
      <w:adjustRightInd w:val="0"/>
      <w:spacing w:before="60" w:after="60"/>
      <w:jc w:val="both"/>
    </w:pPr>
  </w:style>
  <w:style w:type="paragraph" w:customStyle="1" w:styleId="BuchbesprechungTitel">
    <w:name w:val="Buchbesprechung (Titel"/>
    <w:aliases w:val="BB)"/>
    <w:rsid w:val="0005335E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227" w:hanging="227"/>
      <w:jc w:val="both"/>
    </w:pPr>
    <w:rPr>
      <w:sz w:val="18"/>
      <w:szCs w:val="18"/>
    </w:rPr>
  </w:style>
  <w:style w:type="paragraph" w:customStyle="1" w:styleId="LiteraturBX">
    <w:name w:val="Literatur (BX)"/>
    <w:next w:val="1AbsatzNA"/>
    <w:rsid w:val="0005335E"/>
    <w:pPr>
      <w:autoSpaceDE w:val="0"/>
      <w:autoSpaceDN w:val="0"/>
      <w:adjustRightInd w:val="0"/>
      <w:spacing w:line="214" w:lineRule="exact"/>
      <w:ind w:left="227" w:hanging="227"/>
      <w:jc w:val="both"/>
    </w:pPr>
    <w:rPr>
      <w:sz w:val="18"/>
      <w:szCs w:val="18"/>
    </w:rPr>
  </w:style>
  <w:style w:type="paragraph" w:styleId="Beschriftung">
    <w:name w:val="caption"/>
    <w:basedOn w:val="AbbBeschriftungAB"/>
    <w:next w:val="Standard"/>
    <w:qFormat/>
    <w:rsid w:val="0005335E"/>
    <w:rPr>
      <w:bCs/>
    </w:rPr>
  </w:style>
  <w:style w:type="paragraph" w:customStyle="1" w:styleId="Art-Schlssel2SC">
    <w:name w:val="Art-Schlüssel 2 (SC)"/>
    <w:rsid w:val="0005335E"/>
    <w:pPr>
      <w:widowControl w:val="0"/>
      <w:tabs>
        <w:tab w:val="left" w:pos="284"/>
        <w:tab w:val="right" w:leader="dot" w:pos="6691"/>
      </w:tabs>
      <w:autoSpaceDE w:val="0"/>
      <w:autoSpaceDN w:val="0"/>
      <w:adjustRightInd w:val="0"/>
      <w:spacing w:after="80" w:line="240" w:lineRule="exact"/>
      <w:ind w:left="284" w:hanging="284"/>
      <w:jc w:val="both"/>
    </w:pPr>
  </w:style>
  <w:style w:type="paragraph" w:customStyle="1" w:styleId="Art-Schlssel1ST">
    <w:name w:val="Art-Schlüssel 1 (ST)"/>
    <w:rsid w:val="0005335E"/>
    <w:pPr>
      <w:widowControl w:val="0"/>
      <w:tabs>
        <w:tab w:val="left" w:pos="284"/>
        <w:tab w:val="right" w:pos="6691"/>
      </w:tabs>
      <w:autoSpaceDE w:val="0"/>
      <w:autoSpaceDN w:val="0"/>
      <w:adjustRightInd w:val="0"/>
      <w:spacing w:line="240" w:lineRule="exact"/>
      <w:ind w:left="284" w:hanging="284"/>
      <w:jc w:val="both"/>
    </w:pPr>
  </w:style>
  <w:style w:type="paragraph" w:customStyle="1" w:styleId="ZweispaltigeListeZ2">
    <w:name w:val="Zweispaltige Liste (Z2)"/>
    <w:rsid w:val="0005335E"/>
    <w:pPr>
      <w:widowControl w:val="0"/>
      <w:tabs>
        <w:tab w:val="left" w:pos="2268"/>
      </w:tabs>
      <w:autoSpaceDE w:val="0"/>
      <w:autoSpaceDN w:val="0"/>
      <w:adjustRightInd w:val="0"/>
      <w:spacing w:after="20" w:line="200" w:lineRule="exact"/>
      <w:ind w:left="170" w:hanging="170"/>
      <w:jc w:val="both"/>
    </w:pPr>
    <w:rPr>
      <w:sz w:val="18"/>
      <w:szCs w:val="18"/>
    </w:rPr>
  </w:style>
  <w:style w:type="paragraph" w:customStyle="1" w:styleId="Einzug-FO-ListeZE">
    <w:name w:val="Einzug - FO-Liste (ZE)"/>
    <w:basedOn w:val="Zusammenfass1AbsZA"/>
    <w:rsid w:val="0005335E"/>
    <w:pPr>
      <w:tabs>
        <w:tab w:val="left" w:pos="567"/>
      </w:tabs>
      <w:ind w:left="567" w:hanging="567"/>
    </w:pPr>
    <w:rPr>
      <w:bCs/>
      <w:szCs w:val="24"/>
    </w:rPr>
  </w:style>
  <w:style w:type="paragraph" w:styleId="Kopfzeile">
    <w:name w:val="header"/>
    <w:basedOn w:val="Standard"/>
    <w:rsid w:val="0005335E"/>
    <w:pPr>
      <w:tabs>
        <w:tab w:val="clear" w:pos="2268"/>
        <w:tab w:val="center" w:pos="4536"/>
        <w:tab w:val="right" w:pos="9072"/>
      </w:tabs>
    </w:pPr>
  </w:style>
  <w:style w:type="paragraph" w:styleId="Fuzeile">
    <w:name w:val="footer"/>
    <w:basedOn w:val="Standard"/>
    <w:rsid w:val="0005335E"/>
    <w:pPr>
      <w:tabs>
        <w:tab w:val="clear" w:pos="2268"/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05335E"/>
    <w:pPr>
      <w:tabs>
        <w:tab w:val="clear" w:pos="2268"/>
        <w:tab w:val="left" w:pos="567"/>
      </w:tabs>
      <w:autoSpaceDE/>
      <w:autoSpaceDN/>
      <w:adjustRightInd/>
      <w:spacing w:before="0" w:after="60" w:line="240" w:lineRule="auto"/>
      <w:ind w:left="567" w:hanging="567"/>
    </w:pPr>
  </w:style>
  <w:style w:type="paragraph" w:customStyle="1" w:styleId="berschriftArtA">
    <w:name w:val="Überschrift Art (ÜA)"/>
    <w:basedOn w:val="berschrift4"/>
    <w:next w:val="MTB-FundorteMU"/>
    <w:rsid w:val="0005335E"/>
    <w:pPr>
      <w:spacing w:before="60"/>
    </w:pPr>
  </w:style>
  <w:style w:type="character" w:customStyle="1" w:styleId="Sperrdruck">
    <w:name w:val="Sperrdruck"/>
    <w:rsid w:val="0005335E"/>
    <w:rPr>
      <w:spacing w:val="60"/>
    </w:rPr>
  </w:style>
  <w:style w:type="paragraph" w:customStyle="1" w:styleId="MTB-FundortekleinMK">
    <w:name w:val="MTB-Fundorte klein (MK)"/>
    <w:basedOn w:val="MTB-FundorteMU"/>
    <w:rsid w:val="0005335E"/>
    <w:pPr>
      <w:tabs>
        <w:tab w:val="clear" w:pos="794"/>
        <w:tab w:val="left" w:pos="510"/>
      </w:tabs>
      <w:spacing w:line="180" w:lineRule="exact"/>
      <w:ind w:left="510" w:hanging="510"/>
    </w:pPr>
    <w:rPr>
      <w:snapToGrid w:val="0"/>
      <w:sz w:val="16"/>
    </w:rPr>
  </w:style>
  <w:style w:type="paragraph" w:customStyle="1" w:styleId="berschriftkleinK">
    <w:name w:val="Überschrift klein (ÜK)"/>
    <w:basedOn w:val="berschriftArtA"/>
    <w:rsid w:val="0005335E"/>
    <w:pPr>
      <w:spacing w:line="200" w:lineRule="exact"/>
    </w:pPr>
    <w:rPr>
      <w:sz w:val="18"/>
    </w:rPr>
  </w:style>
  <w:style w:type="character" w:customStyle="1" w:styleId="Kursiv12Punkt">
    <w:name w:val="Kursiv 12 Punkt"/>
    <w:rsid w:val="0005335E"/>
    <w:rPr>
      <w:rFonts w:ascii="Times New Roman" w:hAnsi="Times New Roman"/>
      <w:i/>
      <w:iCs/>
      <w:szCs w:val="20"/>
    </w:rPr>
  </w:style>
  <w:style w:type="character" w:customStyle="1" w:styleId="Kapitlchen">
    <w:name w:val="Kapitälchen"/>
    <w:rsid w:val="0005335E"/>
    <w:rPr>
      <w:rFonts w:ascii="Times New Roman" w:hAnsi="Times New Roman"/>
      <w:smallCaps/>
      <w:szCs w:val="20"/>
    </w:rPr>
  </w:style>
  <w:style w:type="paragraph" w:customStyle="1" w:styleId="Inhaltsverzeichnis">
    <w:name w:val="Inhaltsverzeichnis"/>
    <w:rsid w:val="00A263AB"/>
    <w:pPr>
      <w:keepNext/>
      <w:widowControl w:val="0"/>
      <w:tabs>
        <w:tab w:val="right" w:leader="dot" w:pos="6691"/>
      </w:tabs>
      <w:autoSpaceDE w:val="0"/>
      <w:autoSpaceDN w:val="0"/>
      <w:adjustRightInd w:val="0"/>
      <w:spacing w:before="20"/>
      <w:ind w:left="794" w:hanging="794"/>
    </w:pPr>
  </w:style>
  <w:style w:type="paragraph" w:customStyle="1" w:styleId="Textkrper21">
    <w:name w:val="Textkörper 21"/>
    <w:basedOn w:val="Standard"/>
    <w:rsid w:val="0005335E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b/>
      <w:sz w:val="24"/>
    </w:rPr>
  </w:style>
  <w:style w:type="paragraph" w:customStyle="1" w:styleId="Textkrper31">
    <w:name w:val="Textkörper 31"/>
    <w:basedOn w:val="Standard"/>
    <w:rsid w:val="0005335E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  <w:rPr>
      <w:color w:val="FF0000"/>
      <w:sz w:val="24"/>
    </w:rPr>
  </w:style>
  <w:style w:type="paragraph" w:customStyle="1" w:styleId="tabschrift1">
    <w:name w:val="tabschrift1"/>
    <w:basedOn w:val="Standardeinzug"/>
    <w:rsid w:val="0005335E"/>
    <w:pPr>
      <w:tabs>
        <w:tab w:val="clear" w:pos="2268"/>
      </w:tabs>
      <w:autoSpaceDE/>
      <w:autoSpaceDN/>
      <w:adjustRightInd/>
      <w:spacing w:before="0" w:after="40" w:line="240" w:lineRule="auto"/>
      <w:ind w:left="0" w:firstLine="0"/>
      <w:jc w:val="left"/>
    </w:pPr>
  </w:style>
  <w:style w:type="paragraph" w:styleId="Standardeinzug">
    <w:name w:val="Normal Indent"/>
    <w:basedOn w:val="Standard"/>
    <w:rsid w:val="0005335E"/>
    <w:pPr>
      <w:ind w:left="708"/>
    </w:pPr>
  </w:style>
  <w:style w:type="character" w:styleId="Hyperlink">
    <w:name w:val="Hyperlink"/>
    <w:rsid w:val="0005335E"/>
    <w:rPr>
      <w:color w:val="0000FF"/>
      <w:u w:val="single"/>
    </w:rPr>
  </w:style>
  <w:style w:type="character" w:styleId="BesuchterHyperlink">
    <w:name w:val="FollowedHyperlink"/>
    <w:rsid w:val="0005335E"/>
    <w:rPr>
      <w:color w:val="800080"/>
      <w:u w:val="single"/>
    </w:rPr>
  </w:style>
  <w:style w:type="paragraph" w:styleId="NurText">
    <w:name w:val="Plain Text"/>
    <w:basedOn w:val="Standard"/>
    <w:rsid w:val="0005335E"/>
    <w:pPr>
      <w:tabs>
        <w:tab w:val="clear" w:pos="2268"/>
      </w:tabs>
      <w:autoSpaceDE/>
      <w:autoSpaceDN/>
      <w:adjustRightInd/>
      <w:spacing w:before="0" w:line="240" w:lineRule="auto"/>
      <w:ind w:firstLine="0"/>
      <w:jc w:val="left"/>
    </w:pPr>
  </w:style>
  <w:style w:type="paragraph" w:styleId="Textkrper2">
    <w:name w:val="Body Text 2"/>
    <w:basedOn w:val="Standard"/>
    <w:rsid w:val="0005335E"/>
    <w:pPr>
      <w:tabs>
        <w:tab w:val="clear" w:pos="2268"/>
      </w:tabs>
      <w:autoSpaceDE/>
      <w:autoSpaceDN/>
      <w:adjustRightInd/>
      <w:spacing w:before="0" w:line="240" w:lineRule="auto"/>
      <w:ind w:firstLine="0"/>
    </w:pPr>
    <w:rPr>
      <w:sz w:val="24"/>
    </w:rPr>
  </w:style>
  <w:style w:type="paragraph" w:styleId="Textkrper">
    <w:name w:val="Body Text"/>
    <w:basedOn w:val="Standard"/>
    <w:rsid w:val="0005335E"/>
    <w:pPr>
      <w:spacing w:after="120"/>
    </w:pPr>
  </w:style>
  <w:style w:type="paragraph" w:styleId="Textkrper3">
    <w:name w:val="Body Text 3"/>
    <w:basedOn w:val="Standard"/>
    <w:rsid w:val="0005335E"/>
    <w:pPr>
      <w:tabs>
        <w:tab w:val="clear" w:pos="2268"/>
      </w:tabs>
      <w:spacing w:before="240" w:line="600" w:lineRule="exact"/>
      <w:ind w:firstLine="0"/>
      <w:jc w:val="center"/>
    </w:pPr>
    <w:rPr>
      <w:sz w:val="48"/>
      <w:szCs w:val="48"/>
    </w:rPr>
  </w:style>
  <w:style w:type="paragraph" w:customStyle="1" w:styleId="Nat-MTB-FundMN">
    <w:name w:val="Nat-MTB-Fund (MN)"/>
    <w:basedOn w:val="MTB-FundorteMU"/>
    <w:rsid w:val="0005335E"/>
    <w:pPr>
      <w:tabs>
        <w:tab w:val="clear" w:pos="794"/>
        <w:tab w:val="left" w:pos="340"/>
        <w:tab w:val="left" w:pos="1021"/>
      </w:tabs>
      <w:ind w:left="1021" w:hanging="1021"/>
    </w:pPr>
  </w:style>
  <w:style w:type="paragraph" w:customStyle="1" w:styleId="EinzugkleineSchriftEZ">
    <w:name w:val="Einzug kleine Schrift (EZ)"/>
    <w:basedOn w:val="Zusammenfass1AbsZA"/>
    <w:rsid w:val="0005335E"/>
    <w:pPr>
      <w:ind w:left="357"/>
    </w:pPr>
  </w:style>
  <w:style w:type="paragraph" w:customStyle="1" w:styleId="Literatur-Lange">
    <w:name w:val="Literatur-Lange"/>
    <w:basedOn w:val="1AbsatzNA"/>
    <w:rsid w:val="00605150"/>
    <w:pPr>
      <w:ind w:left="510" w:hanging="510"/>
    </w:pPr>
  </w:style>
  <w:style w:type="paragraph" w:customStyle="1" w:styleId="EinzugFloraFrankfurtEF">
    <w:name w:val="Einzug Flora Frankfurt (EF)"/>
    <w:basedOn w:val="Standard"/>
    <w:rsid w:val="0005335E"/>
    <w:pPr>
      <w:tabs>
        <w:tab w:val="clear" w:pos="2268"/>
        <w:tab w:val="left" w:pos="284"/>
        <w:tab w:val="right" w:pos="6691"/>
      </w:tabs>
      <w:spacing w:before="0" w:after="80"/>
      <w:ind w:left="284" w:hanging="284"/>
    </w:pPr>
  </w:style>
  <w:style w:type="character" w:customStyle="1" w:styleId="FormatvorlageSperrdruck9ptKursiv">
    <w:name w:val="Formatvorlage Sperrdruck + 9 pt Kursiv"/>
    <w:rsid w:val="00CB3618"/>
    <w:rPr>
      <w:i/>
      <w:iCs/>
      <w:spacing w:val="60"/>
      <w:sz w:val="18"/>
    </w:rPr>
  </w:style>
  <w:style w:type="character" w:customStyle="1" w:styleId="Sperrdruck9ptKursiv">
    <w:name w:val="Sperrdruck + 9 pt Kursiv"/>
    <w:rsid w:val="00CB3618"/>
    <w:rPr>
      <w:i/>
      <w:iCs/>
      <w:spacing w:val="60"/>
      <w:sz w:val="18"/>
    </w:rPr>
  </w:style>
  <w:style w:type="paragraph" w:customStyle="1" w:styleId="MTB-FundortBuhr">
    <w:name w:val="MTB-Fundort Buhr"/>
    <w:basedOn w:val="MTB-FundortekleinMK"/>
    <w:rsid w:val="0003501E"/>
    <w:pPr>
      <w:tabs>
        <w:tab w:val="clear" w:pos="510"/>
        <w:tab w:val="left" w:pos="340"/>
        <w:tab w:val="left" w:pos="964"/>
      </w:tabs>
      <w:ind w:left="0" w:firstLine="0"/>
    </w:pPr>
  </w:style>
  <w:style w:type="paragraph" w:customStyle="1" w:styleId="biobiblio">
    <w:name w:val="biobiblio"/>
    <w:basedOn w:val="Standard"/>
    <w:rsid w:val="00151E3C"/>
    <w:pPr>
      <w:tabs>
        <w:tab w:val="right" w:pos="6702"/>
      </w:tabs>
      <w:spacing w:after="120" w:line="240" w:lineRule="auto"/>
      <w:ind w:left="170" w:hanging="170"/>
    </w:pPr>
    <w:rPr>
      <w:bCs/>
      <w:color w:val="000000"/>
    </w:rPr>
  </w:style>
  <w:style w:type="paragraph" w:styleId="Sprechblasentext">
    <w:name w:val="Balloon Text"/>
    <w:basedOn w:val="Standard"/>
    <w:link w:val="SprechblasentextZchn"/>
    <w:rsid w:val="00287C58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287C58"/>
    <w:rPr>
      <w:rFonts w:ascii="Segoe UI" w:hAnsi="Segoe UI" w:cs="Segoe UI"/>
      <w:sz w:val="18"/>
      <w:szCs w:val="18"/>
    </w:rPr>
  </w:style>
  <w:style w:type="character" w:customStyle="1" w:styleId="il">
    <w:name w:val="il"/>
    <w:basedOn w:val="Absatz-Standardschriftart"/>
    <w:rsid w:val="00D4711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92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Bot-Verein\_Verh148\Vorlage-Verh-Bot-Ver-2013.dot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77A8E-684B-4521-A211-5A06B7F6E9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Vorlage-Verh-Bot-Ver-2013.dotm</Template>
  <TotalTime>0</TotalTime>
  <Pages>2</Pages>
  <Words>405</Words>
  <Characters>2558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Dokumentvorlage Verh.Bot.Ver.Berlin Brandenburg</vt:lpstr>
    </vt:vector>
  </TitlesOfParts>
  <Company>Botanischer Verein von Berlin und Brandenburg</Company>
  <LinksUpToDate>false</LinksUpToDate>
  <CharactersWithSpaces>2958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Dokumentvorlage Verh.Bot.Ver.Berlin Brandenburg</dc:title>
  <dc:creator>Justus</dc:creator>
  <cp:lastModifiedBy>Gertraud</cp:lastModifiedBy>
  <cp:revision>4</cp:revision>
  <cp:lastPrinted>2020-12-01T14:37:00Z</cp:lastPrinted>
  <dcterms:created xsi:type="dcterms:W3CDTF">2021-03-14T22:11:00Z</dcterms:created>
  <dcterms:modified xsi:type="dcterms:W3CDTF">2021-03-23T10:05:00Z</dcterms:modified>
</cp:coreProperties>
</file>